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1C" w:rsidRDefault="00BB6A1C" w:rsidP="00BB6A1C">
      <w:pPr>
        <w:pStyle w:val="a1"/>
      </w:pPr>
      <w:r>
        <w:rPr>
          <w:rFonts w:hint="eastAsia"/>
        </w:rPr>
        <w:t>20</w:t>
      </w:r>
      <w:r>
        <w:rPr>
          <w:rFonts w:hint="eastAsia"/>
          <w:lang w:eastAsia="zh-HK"/>
        </w:rPr>
        <w:t>20</w:t>
      </w:r>
      <w:r>
        <w:rPr>
          <w:rFonts w:hint="eastAsia"/>
        </w:rPr>
        <w:t>年　新年營　主題信息第</w:t>
      </w:r>
      <w:r w:rsidRPr="00C21B78">
        <w:rPr>
          <w:rFonts w:hint="eastAsia"/>
        </w:rPr>
        <w:t>2</w:t>
      </w:r>
      <w:r>
        <w:rPr>
          <w:rFonts w:hint="eastAsia"/>
        </w:rPr>
        <w:t>課</w:t>
      </w:r>
      <w:r>
        <w:rPr>
          <w:rFonts w:hint="eastAsia"/>
        </w:rPr>
        <w:tab/>
        <w:t>1月12日　李永仁牧者</w:t>
      </w:r>
    </w:p>
    <w:p w:rsidR="00BB6A1C" w:rsidRPr="00D56F77" w:rsidRDefault="00BB6A1C" w:rsidP="00BB6A1C">
      <w:pPr>
        <w:pStyle w:val="a0"/>
      </w:pPr>
      <w:r w:rsidRPr="00D56F77">
        <w:rPr>
          <w:rFonts w:hint="eastAsia"/>
        </w:rPr>
        <w:sym w:font="Wingdings" w:char="F06E"/>
      </w:r>
      <w:r w:rsidRPr="00D56F77">
        <w:rPr>
          <w:rFonts w:hint="eastAsia"/>
        </w:rPr>
        <w:t>經文 / 耶利米書 29:1-23</w:t>
      </w:r>
      <w:r w:rsidRPr="00D56F77">
        <w:rPr>
          <w:rFonts w:hint="eastAsia"/>
        </w:rPr>
        <w:br/>
      </w:r>
      <w:r w:rsidRPr="00D56F77">
        <w:rPr>
          <w:rFonts w:hint="eastAsia"/>
        </w:rPr>
        <w:sym w:font="Wingdings" w:char="F06E"/>
      </w:r>
      <w:r w:rsidRPr="00D56F77">
        <w:rPr>
          <w:rFonts w:hint="eastAsia"/>
        </w:rPr>
        <w:t>金句 / 耶利米書 29:13</w:t>
      </w:r>
    </w:p>
    <w:p w:rsidR="00BB6A1C" w:rsidRPr="00D34243" w:rsidRDefault="00BB6A1C" w:rsidP="00655906">
      <w:pPr>
        <w:pStyle w:val="Heading1"/>
        <w:spacing w:before="80" w:after="80"/>
        <w:rPr>
          <w:rFonts w:asciiTheme="minorHAnsi" w:hAnsiTheme="minorHAnsi"/>
          <w:szCs w:val="48"/>
        </w:rPr>
      </w:pPr>
      <w:r w:rsidRPr="00D34243">
        <w:rPr>
          <w:rFonts w:hint="eastAsia"/>
          <w:szCs w:val="48"/>
        </w:rPr>
        <w:t>若專心尋求我</w:t>
      </w:r>
    </w:p>
    <w:p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D04E60">
        <w:rPr>
          <w:lang w:eastAsia="x-none"/>
        </w:rPr>
        <w:t>你們尋求我</w:t>
      </w:r>
      <w:bookmarkStart w:id="0" w:name="_GoBack"/>
      <w:bookmarkEnd w:id="0"/>
      <w:r w:rsidR="00D04E60">
        <w:rPr>
          <w:lang w:eastAsia="x-none"/>
        </w:rPr>
        <w:t>，若專心尋求我，就必尋見</w:t>
      </w:r>
      <w:proofErr w:type="spellEnd"/>
      <w:r w:rsidR="00D04E60">
        <w:rPr>
          <w:lang w:eastAsia="x-none"/>
        </w:rPr>
        <w:t>。</w:t>
      </w:r>
      <w:r>
        <w:rPr>
          <w:rFonts w:hint="eastAsia"/>
        </w:rPr>
        <w:t>」</w:t>
      </w:r>
    </w:p>
    <w:p w:rsidR="00D34243" w:rsidRDefault="00D34243" w:rsidP="008D6909">
      <w:pPr>
        <w:sectPr w:rsidR="00D34243" w:rsidSect="00D34243">
          <w:footerReference w:type="default" r:id="rId8"/>
          <w:pgSz w:w="11907" w:h="16840" w:code="9"/>
          <w:pgMar w:top="1134" w:right="567" w:bottom="1134" w:left="567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8D6909" w:rsidRDefault="00880032" w:rsidP="008D6909">
      <w:pPr>
        <w:rPr>
          <w:rFonts w:asciiTheme="minorHAnsi" w:hAnsiTheme="minorHAnsi"/>
          <w:lang w:val="en-HK"/>
        </w:rPr>
      </w:pPr>
      <w:r w:rsidRPr="00C21B78">
        <w:rPr>
          <w:rFonts w:hint="eastAsia"/>
        </w:rPr>
        <w:t>人</w:t>
      </w:r>
      <w:r w:rsidR="00655906">
        <w:rPr>
          <w:rFonts w:asciiTheme="minorHAnsi" w:hAnsiTheme="minorHAnsi" w:hint="eastAsia"/>
          <w:lang w:eastAsia="zh-HK"/>
        </w:rPr>
        <w:t>都盼望新年</w:t>
      </w:r>
      <w:r w:rsidR="00EE3194">
        <w:rPr>
          <w:rFonts w:asciiTheme="minorHAnsi" w:hAnsiTheme="minorHAnsi" w:hint="eastAsia"/>
          <w:lang w:eastAsia="zh-HK"/>
        </w:rPr>
        <w:t>有</w:t>
      </w:r>
      <w:r w:rsidR="00655906" w:rsidRPr="00C21B78">
        <w:rPr>
          <w:rFonts w:hint="eastAsia"/>
        </w:rPr>
        <w:t>新氣象</w:t>
      </w:r>
      <w:r w:rsidR="00655906">
        <w:rPr>
          <w:rFonts w:hint="eastAsia"/>
        </w:rPr>
        <w:t>，</w:t>
      </w:r>
      <w:r w:rsidR="00655906">
        <w:rPr>
          <w:rFonts w:hint="eastAsia"/>
          <w:lang w:eastAsia="zh-HK"/>
        </w:rPr>
        <w:t>去</w:t>
      </w:r>
      <w:r w:rsidR="00655906" w:rsidRPr="00C21B78">
        <w:rPr>
          <w:rFonts w:hint="eastAsia"/>
        </w:rPr>
        <w:t>看</w:t>
      </w:r>
      <w:r w:rsidR="00655906">
        <w:rPr>
          <w:rFonts w:hint="eastAsia"/>
          <w:lang w:eastAsia="zh-HK"/>
        </w:rPr>
        <w:t>晨光第一線，</w:t>
      </w:r>
      <w:r w:rsidR="00655906" w:rsidRPr="00C21B78">
        <w:rPr>
          <w:rFonts w:hint="eastAsia"/>
        </w:rPr>
        <w:t>為家居漆油</w:t>
      </w:r>
      <w:r w:rsidR="00655906">
        <w:rPr>
          <w:rFonts w:hint="eastAsia"/>
        </w:rPr>
        <w:t>，</w:t>
      </w:r>
      <w:r w:rsidR="00655906" w:rsidRPr="00C21B78">
        <w:rPr>
          <w:rFonts w:hint="eastAsia"/>
        </w:rPr>
        <w:t>買新衫新鞋</w:t>
      </w:r>
      <w:r w:rsidR="00655906">
        <w:rPr>
          <w:rFonts w:hint="eastAsia"/>
        </w:rPr>
        <w:t>，</w:t>
      </w:r>
      <w:r w:rsidR="00655906">
        <w:rPr>
          <w:rFonts w:hint="eastAsia"/>
          <w:lang w:eastAsia="zh-HK"/>
        </w:rPr>
        <w:t>尋找新工作等。然而，新年、新事物並不能</w:t>
      </w:r>
      <w:r w:rsidR="008946B9">
        <w:rPr>
          <w:rFonts w:hint="eastAsia"/>
          <w:lang w:eastAsia="zh-HK"/>
        </w:rPr>
        <w:t>帶</w:t>
      </w:r>
      <w:r w:rsidR="00655906">
        <w:rPr>
          <w:rFonts w:hint="eastAsia"/>
          <w:lang w:eastAsia="zh-HK"/>
        </w:rPr>
        <w:t>給人長久的光明和盼望</w:t>
      </w:r>
      <w:r w:rsidR="008946B9">
        <w:rPr>
          <w:rFonts w:hint="eastAsia"/>
          <w:lang w:eastAsia="zh-HK"/>
        </w:rPr>
        <w:t>。</w:t>
      </w:r>
      <w:r w:rsidR="00403D66">
        <w:rPr>
          <w:rFonts w:hint="eastAsia"/>
          <w:lang w:eastAsia="zh-HK"/>
        </w:rPr>
        <w:t>因而</w:t>
      </w:r>
      <w:r w:rsidR="00403D66">
        <w:rPr>
          <w:rFonts w:hint="eastAsia"/>
        </w:rPr>
        <w:t>，</w:t>
      </w:r>
      <w:r w:rsidR="008946B9">
        <w:rPr>
          <w:rFonts w:hint="eastAsia"/>
          <w:lang w:eastAsia="zh-HK"/>
        </w:rPr>
        <w:t>人大了，對新年新春並不會有太大感覺。最近，強烈的</w:t>
      </w:r>
      <w:r w:rsidRPr="00C21B78">
        <w:rPr>
          <w:rFonts w:hint="eastAsia"/>
        </w:rPr>
        <w:t>無</w:t>
      </w:r>
      <w:r w:rsidR="008946B9">
        <w:rPr>
          <w:rFonts w:hint="eastAsia"/>
          <w:lang w:eastAsia="zh-HK"/>
        </w:rPr>
        <w:t>助</w:t>
      </w:r>
      <w:r w:rsidRPr="00C21B78">
        <w:rPr>
          <w:rFonts w:hint="eastAsia"/>
        </w:rPr>
        <w:t>和負面情緒</w:t>
      </w:r>
      <w:r w:rsidR="008946B9">
        <w:rPr>
          <w:rFonts w:hint="eastAsia"/>
          <w:lang w:eastAsia="zh-HK"/>
        </w:rPr>
        <w:t>籠罩</w:t>
      </w:r>
      <w:r w:rsidR="008D6909">
        <w:rPr>
          <w:rFonts w:hint="eastAsia"/>
          <w:lang w:eastAsia="zh-HK"/>
        </w:rPr>
        <w:t>著</w:t>
      </w:r>
      <w:r w:rsidR="008946B9">
        <w:rPr>
          <w:rFonts w:hint="eastAsia"/>
          <w:lang w:eastAsia="zh-HK"/>
        </w:rPr>
        <w:t>香港</w:t>
      </w:r>
      <w:r w:rsidR="008946B9">
        <w:rPr>
          <w:rFonts w:hint="eastAsia"/>
        </w:rPr>
        <w:t>，</w:t>
      </w:r>
      <w:r w:rsidRPr="00C21B78">
        <w:rPr>
          <w:rFonts w:hint="eastAsia"/>
        </w:rPr>
        <w:t>我們</w:t>
      </w:r>
      <w:r w:rsidR="008946B9">
        <w:rPr>
          <w:rFonts w:hint="eastAsia"/>
          <w:lang w:eastAsia="zh-HK"/>
        </w:rPr>
        <w:t>也</w:t>
      </w:r>
      <w:r w:rsidR="00403D66">
        <w:rPr>
          <w:rFonts w:hint="eastAsia"/>
          <w:lang w:eastAsia="zh-HK"/>
        </w:rPr>
        <w:t>許會</w:t>
      </w:r>
      <w:r w:rsidR="008D6909">
        <w:rPr>
          <w:rFonts w:hint="eastAsia"/>
          <w:lang w:eastAsia="zh-HK"/>
        </w:rPr>
        <w:t>擔心著</w:t>
      </w:r>
      <w:r w:rsidRPr="00C21B78">
        <w:rPr>
          <w:rFonts w:hint="eastAsia"/>
        </w:rPr>
        <w:t>將來</w:t>
      </w:r>
      <w:r w:rsidR="008D6909">
        <w:rPr>
          <w:rFonts w:hint="eastAsia"/>
          <w:lang w:eastAsia="zh-HK"/>
        </w:rPr>
        <w:t>和下一代如何。</w:t>
      </w:r>
      <w:r w:rsidRPr="00C21B78">
        <w:rPr>
          <w:rFonts w:hint="eastAsia"/>
        </w:rPr>
        <w:t>今日</w:t>
      </w:r>
      <w:r w:rsidR="008D6909">
        <w:rPr>
          <w:rFonts w:hint="eastAsia"/>
        </w:rPr>
        <w:t>經文</w:t>
      </w:r>
      <w:r w:rsidR="008D6909">
        <w:rPr>
          <w:rFonts w:hint="eastAsia"/>
          <w:lang w:eastAsia="zh-HK"/>
        </w:rPr>
        <w:t>的筆者</w:t>
      </w:r>
      <w:r w:rsidRPr="00C21B78">
        <w:rPr>
          <w:rFonts w:hint="eastAsia"/>
        </w:rPr>
        <w:t>先知耶利米</w:t>
      </w:r>
      <w:r w:rsidR="008D6909">
        <w:rPr>
          <w:rFonts w:hint="eastAsia"/>
        </w:rPr>
        <w:t>，</w:t>
      </w:r>
      <w:r w:rsidR="008D6909">
        <w:rPr>
          <w:rFonts w:hint="eastAsia"/>
          <w:lang w:eastAsia="zh-HK"/>
        </w:rPr>
        <w:t>所處身的時代比我們更為悲哀和絕望。</w:t>
      </w:r>
      <w:r w:rsidR="00403D66">
        <w:rPr>
          <w:rFonts w:hint="eastAsia"/>
          <w:lang w:eastAsia="zh-HK"/>
        </w:rPr>
        <w:t>但</w:t>
      </w:r>
      <w:r w:rsidR="008D6909">
        <w:rPr>
          <w:rFonts w:hint="eastAsia"/>
          <w:lang w:eastAsia="zh-HK"/>
        </w:rPr>
        <w:t>通過先知的話</w:t>
      </w:r>
      <w:r w:rsidR="008D6909">
        <w:rPr>
          <w:rFonts w:hint="eastAsia"/>
        </w:rPr>
        <w:t>，</w:t>
      </w:r>
      <w:r w:rsidR="008D6909">
        <w:rPr>
          <w:rFonts w:hint="eastAsia"/>
          <w:lang w:eastAsia="zh-HK"/>
        </w:rPr>
        <w:t>掌管歷史和我們生命的神告訴我們</w:t>
      </w:r>
      <w:r w:rsidR="00403D66">
        <w:rPr>
          <w:rFonts w:hint="eastAsia"/>
          <w:lang w:eastAsia="zh-HK"/>
        </w:rPr>
        <w:t>祂</w:t>
      </w:r>
      <w:r w:rsidR="008D6909">
        <w:rPr>
          <w:rFonts w:hint="eastAsia"/>
          <w:lang w:eastAsia="zh-HK"/>
        </w:rPr>
        <w:t>的意念，不是降災禍，而是賜平安</w:t>
      </w:r>
      <w:r w:rsidR="008D6909">
        <w:rPr>
          <w:rFonts w:hint="eastAsia"/>
        </w:rPr>
        <w:t>，</w:t>
      </w:r>
      <w:r w:rsidR="008D6909" w:rsidRPr="00F64E21">
        <w:rPr>
          <w:rFonts w:hint="eastAsia"/>
        </w:rPr>
        <w:t>叫我們</w:t>
      </w:r>
      <w:r w:rsidRPr="00F64E21">
        <w:rPr>
          <w:rFonts w:hint="eastAsia"/>
        </w:rPr>
        <w:t>末後</w:t>
      </w:r>
      <w:r w:rsidR="008D6909" w:rsidRPr="00F64E21">
        <w:rPr>
          <w:rFonts w:hint="eastAsia"/>
        </w:rPr>
        <w:t>有</w:t>
      </w:r>
      <w:r w:rsidRPr="00F64E21">
        <w:rPr>
          <w:rFonts w:hint="eastAsia"/>
        </w:rPr>
        <w:t>指望</w:t>
      </w:r>
      <w:r w:rsidR="008D6909" w:rsidRPr="00F64E21">
        <w:rPr>
          <w:rFonts w:hint="eastAsia"/>
        </w:rPr>
        <w:t>。為此，我們要專心尋求神，側耳傾</w:t>
      </w:r>
      <w:r w:rsidR="008D6909" w:rsidRPr="00F64E21">
        <w:t>聽</w:t>
      </w:r>
      <w:r w:rsidR="008D6909" w:rsidRPr="00F64E21">
        <w:rPr>
          <w:rFonts w:hint="eastAsia"/>
        </w:rPr>
        <w:t>神的</w:t>
      </w:r>
      <w:r w:rsidR="008D6909" w:rsidRPr="00F64E21">
        <w:t>說話</w:t>
      </w:r>
      <w:r w:rsidR="00403D66" w:rsidRPr="00F64E21">
        <w:t>。</w:t>
      </w:r>
      <w:r w:rsidR="00403D66" w:rsidRPr="00F64E21">
        <w:rPr>
          <w:rFonts w:hint="eastAsia"/>
        </w:rPr>
        <w:t>當我們每天</w:t>
      </w:r>
      <w:r w:rsidR="008D6909" w:rsidRPr="00F64E21">
        <w:rPr>
          <w:rFonts w:hint="eastAsia"/>
        </w:rPr>
        <w:t>尋</w:t>
      </w:r>
      <w:r w:rsidRPr="00F64E21">
        <w:rPr>
          <w:rFonts w:hint="eastAsia"/>
        </w:rPr>
        <w:t>見神</w:t>
      </w:r>
      <w:r w:rsidR="008D6909" w:rsidRPr="00F64E21">
        <w:rPr>
          <w:rFonts w:hint="eastAsia"/>
        </w:rPr>
        <w:t>，</w:t>
      </w:r>
      <w:r w:rsidR="00403D66" w:rsidRPr="00F64E21">
        <w:rPr>
          <w:rFonts w:hint="eastAsia"/>
        </w:rPr>
        <w:t>即使</w:t>
      </w:r>
      <w:r w:rsidR="008D6909" w:rsidRPr="00F64E21">
        <w:rPr>
          <w:rFonts w:hint="eastAsia"/>
        </w:rPr>
        <w:t>在絕望的黑夜</w:t>
      </w:r>
      <w:r w:rsidR="00403D66" w:rsidRPr="00F64E21">
        <w:rPr>
          <w:rFonts w:hint="eastAsia"/>
        </w:rPr>
        <w:t>裏</w:t>
      </w:r>
      <w:r w:rsidR="008D6909" w:rsidRPr="00F64E21">
        <w:rPr>
          <w:rFonts w:hint="eastAsia"/>
        </w:rPr>
        <w:t>，</w:t>
      </w:r>
      <w:r w:rsidR="00403D66" w:rsidRPr="00F64E21">
        <w:rPr>
          <w:rFonts w:hint="eastAsia"/>
        </w:rPr>
        <w:t>也能</w:t>
      </w:r>
      <w:r w:rsidR="008D6909" w:rsidRPr="00F64E21">
        <w:rPr>
          <w:rFonts w:hint="eastAsia"/>
        </w:rPr>
        <w:t>預備復興的清晨來臨</w:t>
      </w:r>
      <w:r w:rsidRPr="00F64E21">
        <w:rPr>
          <w:rFonts w:hint="eastAsia"/>
        </w:rPr>
        <w:t>。</w:t>
      </w:r>
    </w:p>
    <w:p w:rsidR="000D24BC" w:rsidRPr="00C21B78" w:rsidRDefault="000D24BC">
      <w:pPr>
        <w:pStyle w:val="Heading2"/>
      </w:pPr>
      <w:r>
        <w:rPr>
          <w:rFonts w:hint="eastAsia"/>
        </w:rPr>
        <w:t>Ⅰ‧</w:t>
      </w:r>
      <w:r w:rsidR="00880032">
        <w:rPr>
          <w:rFonts w:hint="eastAsia"/>
        </w:rPr>
        <w:t>要生養眾多，為所住的城求平安</w:t>
      </w:r>
      <w:r>
        <w:rPr>
          <w:rFonts w:hint="eastAsia"/>
        </w:rPr>
        <w:t xml:space="preserve"> (</w:t>
      </w:r>
      <w:r w:rsidR="00880032">
        <w:rPr>
          <w:rFonts w:hint="eastAsia"/>
        </w:rPr>
        <w:t>1</w:t>
      </w:r>
      <w:r>
        <w:rPr>
          <w:rFonts w:hint="eastAsia"/>
        </w:rPr>
        <w:t>-</w:t>
      </w:r>
      <w:r w:rsidR="00880032">
        <w:t>7</w:t>
      </w:r>
      <w:r>
        <w:rPr>
          <w:rFonts w:hint="eastAsia"/>
        </w:rPr>
        <w:t>)</w:t>
      </w:r>
    </w:p>
    <w:p w:rsidR="00273F6C" w:rsidRDefault="00880032" w:rsidP="00273F6C">
      <w:r w:rsidRPr="00273F6C">
        <w:rPr>
          <w:rFonts w:hint="eastAsia"/>
        </w:rPr>
        <w:t>耶利米</w:t>
      </w:r>
      <w:r w:rsidR="00E279AB" w:rsidRPr="00273F6C">
        <w:rPr>
          <w:rFonts w:hint="eastAsia"/>
        </w:rPr>
        <w:t>本是亞拿突</w:t>
      </w:r>
      <w:r w:rsidR="003C26ED" w:rsidRPr="00273F6C">
        <w:rPr>
          <w:rFonts w:hint="eastAsia"/>
        </w:rPr>
        <w:t>城</w:t>
      </w:r>
      <w:r w:rsidR="00E279AB" w:rsidRPr="00273F6C">
        <w:rPr>
          <w:rFonts w:hint="eastAsia"/>
        </w:rPr>
        <w:t>的祭司，</w:t>
      </w:r>
      <w:r w:rsidRPr="00273F6C">
        <w:rPr>
          <w:rFonts w:hint="eastAsia"/>
        </w:rPr>
        <w:t>在</w:t>
      </w:r>
      <w:r w:rsidR="00BB6A1C" w:rsidRPr="00273F6C">
        <w:t>約西</w:t>
      </w:r>
      <w:r w:rsidRPr="00273F6C">
        <w:rPr>
          <w:rFonts w:hint="eastAsia"/>
        </w:rPr>
        <w:t>亞</w:t>
      </w:r>
      <w:r w:rsidR="00BB6A1C" w:rsidRPr="00273F6C">
        <w:t>王13年</w:t>
      </w:r>
      <w:r w:rsidR="00706014" w:rsidRPr="00273F6C">
        <w:t>，</w:t>
      </w:r>
      <w:r w:rsidR="00706014" w:rsidRPr="00273F6C">
        <w:rPr>
          <w:rFonts w:hint="eastAsia"/>
        </w:rPr>
        <w:t>約16</w:t>
      </w:r>
      <w:r w:rsidR="00E279AB" w:rsidRPr="00273F6C">
        <w:rPr>
          <w:rFonts w:hint="eastAsia"/>
        </w:rPr>
        <w:t>歲時</w:t>
      </w:r>
      <w:r w:rsidR="00BB6A1C" w:rsidRPr="00273F6C">
        <w:t>被呼召</w:t>
      </w:r>
      <w:r w:rsidR="00273F6C" w:rsidRPr="00273F6C">
        <w:rPr>
          <w:rFonts w:hint="eastAsia"/>
        </w:rPr>
        <w:t>，</w:t>
      </w:r>
      <w:r w:rsidRPr="00273F6C">
        <w:rPr>
          <w:rFonts w:hint="eastAsia"/>
        </w:rPr>
        <w:t>作先知</w:t>
      </w:r>
      <w:r w:rsidR="003C26ED" w:rsidRPr="00273F6C">
        <w:rPr>
          <w:rFonts w:hint="eastAsia"/>
        </w:rPr>
        <w:t>約</w:t>
      </w:r>
      <w:r w:rsidRPr="00273F6C">
        <w:rPr>
          <w:rFonts w:hint="eastAsia"/>
        </w:rPr>
        <w:t>四十年。</w:t>
      </w:r>
      <w:r w:rsidR="00273F6C" w:rsidRPr="00273F6C">
        <w:rPr>
          <w:rFonts w:hint="eastAsia"/>
        </w:rPr>
        <w:t>耶利米處身時代正值猶大國存亡之秋。</w:t>
      </w:r>
      <w:r w:rsidR="003C26ED" w:rsidRPr="00273F6C">
        <w:rPr>
          <w:rFonts w:hint="eastAsia"/>
        </w:rPr>
        <w:t>當時北以色列國已在</w:t>
      </w:r>
      <w:r w:rsidR="00273F6C" w:rsidRPr="00C21B78">
        <w:t>公元</w:t>
      </w:r>
      <w:r w:rsidR="003C26ED" w:rsidRPr="00273F6C">
        <w:rPr>
          <w:rFonts w:hint="eastAsia"/>
        </w:rPr>
        <w:t>前</w:t>
      </w:r>
      <w:r w:rsidR="003C26ED" w:rsidRPr="00273F6C">
        <w:t>721</w:t>
      </w:r>
      <w:r w:rsidR="00273F6C">
        <w:rPr>
          <w:rFonts w:hint="eastAsia"/>
        </w:rPr>
        <w:t>年</w:t>
      </w:r>
      <w:r w:rsidR="003C26ED" w:rsidRPr="00273F6C">
        <w:rPr>
          <w:rFonts w:hint="eastAsia"/>
        </w:rPr>
        <w:t>，即一百多年前亡於亞述。南猶大國雖因希西家王聽從先知以賽亞的勸勉與教導，全心信靠神而從亞述手中得奇妙拯救。然而，約西亞</w:t>
      </w:r>
      <w:r w:rsidR="008061A0">
        <w:rPr>
          <w:rFonts w:hint="eastAsia"/>
        </w:rPr>
        <w:t>王</w:t>
      </w:r>
      <w:r w:rsidR="003C26ED" w:rsidRPr="00273F6C">
        <w:rPr>
          <w:rFonts w:hint="eastAsia"/>
        </w:rPr>
        <w:t>的復興，並未能將百姓帶回真實的潔淨中</w:t>
      </w:r>
      <w:r w:rsidR="00273F6C" w:rsidRPr="00273F6C">
        <w:rPr>
          <w:rFonts w:hint="eastAsia"/>
        </w:rPr>
        <w:t>。約西亞王的子孫，末代的四位君王，約哈斯、約雅敬、約雅</w:t>
      </w:r>
      <w:r w:rsidR="00403D66">
        <w:rPr>
          <w:rFonts w:hint="eastAsia"/>
          <w:lang w:eastAsia="zh-HK"/>
        </w:rPr>
        <w:t>斤</w:t>
      </w:r>
      <w:r w:rsidR="00273F6C" w:rsidRPr="00273F6C">
        <w:rPr>
          <w:rFonts w:hint="eastAsia"/>
        </w:rPr>
        <w:t>和西底家行耶和華眼中看為惡的事。</w:t>
      </w:r>
      <w:r w:rsidR="00403D66">
        <w:rPr>
          <w:rFonts w:hint="eastAsia"/>
        </w:rPr>
        <w:t>耶利米在這樣的時代被神呼召作先知，宣告審判必臨，</w:t>
      </w:r>
      <w:r w:rsidR="003C26ED" w:rsidRPr="00273F6C">
        <w:rPr>
          <w:rFonts w:hint="eastAsia"/>
        </w:rPr>
        <w:t>百姓</w:t>
      </w:r>
      <w:r w:rsidR="00403D66">
        <w:rPr>
          <w:rFonts w:hint="eastAsia"/>
          <w:lang w:eastAsia="zh-HK"/>
        </w:rPr>
        <w:t>要</w:t>
      </w:r>
      <w:r w:rsidR="003C26ED" w:rsidRPr="00273F6C">
        <w:rPr>
          <w:rFonts w:hint="eastAsia"/>
        </w:rPr>
        <w:t>服在巴比倫王軛下，</w:t>
      </w:r>
      <w:r w:rsidR="00273F6C" w:rsidRPr="00273F6C">
        <w:rPr>
          <w:rFonts w:hint="eastAsia"/>
        </w:rPr>
        <w:t>這都</w:t>
      </w:r>
      <w:r w:rsidR="003C26ED" w:rsidRPr="00273F6C">
        <w:rPr>
          <w:rFonts w:hint="eastAsia"/>
        </w:rPr>
        <w:t>是神命定的。</w:t>
      </w:r>
      <w:r w:rsidR="00273F6C" w:rsidRPr="00273F6C">
        <w:rPr>
          <w:rFonts w:hint="eastAsia"/>
        </w:rPr>
        <w:t>因此，</w:t>
      </w:r>
      <w:r w:rsidR="003C26ED" w:rsidRPr="00273F6C">
        <w:rPr>
          <w:rFonts w:hint="eastAsia"/>
        </w:rPr>
        <w:t>耶利米成為</w:t>
      </w:r>
      <w:r w:rsidR="00273F6C" w:rsidRPr="00273F6C">
        <w:rPr>
          <w:rFonts w:hint="eastAsia"/>
        </w:rPr>
        <w:t>本國所憎惡</w:t>
      </w:r>
      <w:r w:rsidR="003C26ED" w:rsidRPr="00273F6C">
        <w:rPr>
          <w:rFonts w:hint="eastAsia"/>
        </w:rPr>
        <w:t>的先知，甚至被指為賣國</w:t>
      </w:r>
      <w:r w:rsidR="0067328A">
        <w:rPr>
          <w:rFonts w:hint="eastAsia"/>
        </w:rPr>
        <w:t>，</w:t>
      </w:r>
      <w:r w:rsidR="00403D66">
        <w:rPr>
          <w:rFonts w:hint="eastAsia"/>
          <w:lang w:eastAsia="zh-HK"/>
        </w:rPr>
        <w:t>要</w:t>
      </w:r>
      <w:r w:rsidR="0067328A">
        <w:rPr>
          <w:rFonts w:hint="eastAsia"/>
        </w:rPr>
        <w:t>把他處死</w:t>
      </w:r>
      <w:r w:rsidR="003C26ED" w:rsidRPr="00273F6C">
        <w:rPr>
          <w:rFonts w:hint="eastAsia"/>
        </w:rPr>
        <w:t>。但</w:t>
      </w:r>
      <w:r w:rsidR="00273F6C" w:rsidRPr="00273F6C">
        <w:rPr>
          <w:rFonts w:hint="eastAsia"/>
        </w:rPr>
        <w:t>耶利米</w:t>
      </w:r>
      <w:r w:rsidR="003C26ED" w:rsidRPr="00273F6C">
        <w:rPr>
          <w:rFonts w:hint="eastAsia"/>
        </w:rPr>
        <w:t>一直忠心到底，就</w:t>
      </w:r>
      <w:r w:rsidR="00F64E21">
        <w:rPr>
          <w:rFonts w:hint="eastAsia"/>
        </w:rPr>
        <w:t>算</w:t>
      </w:r>
      <w:r w:rsidR="003C26ED" w:rsidRPr="00273F6C">
        <w:rPr>
          <w:rFonts w:hint="eastAsia"/>
        </w:rPr>
        <w:t>在耶路撒冷被攻破，巴比倫王允許他自選居住之處時，他</w:t>
      </w:r>
      <w:r w:rsidR="00273F6C" w:rsidRPr="00273F6C">
        <w:rPr>
          <w:rFonts w:hint="eastAsia"/>
        </w:rPr>
        <w:t>沒有選擇退休，卻</w:t>
      </w:r>
      <w:r w:rsidR="003C26ED" w:rsidRPr="00273F6C">
        <w:rPr>
          <w:rFonts w:hint="eastAsia"/>
        </w:rPr>
        <w:t>與悖逆的百姓在一起。</w:t>
      </w:r>
      <w:r w:rsidR="00403D66">
        <w:rPr>
          <w:rFonts w:hint="eastAsia"/>
          <w:lang w:eastAsia="zh-HK"/>
        </w:rPr>
        <w:t>後來，</w:t>
      </w:r>
      <w:r w:rsidR="00273F6C" w:rsidRPr="00273F6C">
        <w:rPr>
          <w:rFonts w:hint="eastAsia"/>
        </w:rPr>
        <w:t>他被不順從神吩咐的百姓</w:t>
      </w:r>
      <w:r w:rsidR="00403D66">
        <w:rPr>
          <w:rFonts w:hint="eastAsia"/>
          <w:lang w:eastAsia="zh-HK"/>
        </w:rPr>
        <w:t>挾</w:t>
      </w:r>
      <w:r w:rsidR="00273F6C" w:rsidRPr="00273F6C">
        <w:rPr>
          <w:rFonts w:hint="eastAsia"/>
        </w:rPr>
        <w:t>帶下埃及，有傳他被百姓用石頭打死殉道。</w:t>
      </w:r>
    </w:p>
    <w:p w:rsidR="00287AC7" w:rsidRDefault="003C26ED" w:rsidP="00C21B78">
      <w:r w:rsidRPr="00273F6C">
        <w:rPr>
          <w:rFonts w:hint="eastAsia"/>
        </w:rPr>
        <w:t>本段經文為耶利米寫信給</w:t>
      </w:r>
      <w:r w:rsidRPr="00273F6C">
        <w:t>兩次</w:t>
      </w:r>
      <w:r w:rsidRPr="00273F6C">
        <w:rPr>
          <w:rFonts w:hint="eastAsia"/>
        </w:rPr>
        <w:t>被擄到</w:t>
      </w:r>
      <w:r w:rsidRPr="00273F6C">
        <w:t>巴比倫</w:t>
      </w:r>
      <w:r w:rsidRPr="00273F6C">
        <w:rPr>
          <w:rFonts w:hint="eastAsia"/>
        </w:rPr>
        <w:t>的</w:t>
      </w:r>
      <w:r w:rsidR="004969C8">
        <w:rPr>
          <w:rFonts w:hint="eastAsia"/>
        </w:rPr>
        <w:t>猶大</w:t>
      </w:r>
      <w:r w:rsidRPr="00273F6C">
        <w:rPr>
          <w:rFonts w:hint="eastAsia"/>
        </w:rPr>
        <w:t>百姓。</w:t>
      </w:r>
      <w:r w:rsidR="00880032" w:rsidRPr="00C21B78">
        <w:rPr>
          <w:rFonts w:hint="eastAsia"/>
        </w:rPr>
        <w:t>請看第1,2節：「</w:t>
      </w:r>
      <w:r w:rsidR="00880032" w:rsidRPr="00273F6C">
        <w:rPr>
          <w:rStyle w:val="a2"/>
        </w:rPr>
        <w:t>先知耶利米從耶路撒冷寄信與被擄的祭司、先知，和眾民，並生存的長老，就是尼布甲尼撒從耶路撒冷擄到巴比倫去的。</w:t>
      </w:r>
      <w:r w:rsidR="0043308B" w:rsidRPr="00273F6C">
        <w:rPr>
          <w:rStyle w:val="a2"/>
          <w:rFonts w:hint="eastAsia"/>
        </w:rPr>
        <w:t>(</w:t>
      </w:r>
      <w:r w:rsidR="00880032" w:rsidRPr="00273F6C">
        <w:rPr>
          <w:rStyle w:val="a2"/>
        </w:rPr>
        <w:t>這在耶哥尼雅王和太后、太監，並猶大、耶路撒冷的首領，以及工匠、鐵匠都離了耶路撒冷以後</w:t>
      </w:r>
      <w:proofErr w:type="gramStart"/>
      <w:r w:rsidR="00880032" w:rsidRPr="00273F6C">
        <w:rPr>
          <w:rStyle w:val="a2"/>
        </w:rPr>
        <w:t>。</w:t>
      </w:r>
      <w:r w:rsidR="0043308B" w:rsidRPr="00273F6C">
        <w:rPr>
          <w:rStyle w:val="a2"/>
        </w:rPr>
        <w:t>)</w:t>
      </w:r>
      <w:r w:rsidR="00880032" w:rsidRPr="00C21B78">
        <w:rPr>
          <w:rFonts w:hint="eastAsia"/>
        </w:rPr>
        <w:t>」</w:t>
      </w:r>
      <w:proofErr w:type="gramEnd"/>
      <w:r w:rsidR="00273F6C">
        <w:rPr>
          <w:rFonts w:hint="eastAsia"/>
        </w:rPr>
        <w:t>猶大國</w:t>
      </w:r>
      <w:r w:rsidR="00730C00">
        <w:rPr>
          <w:rFonts w:hint="eastAsia"/>
        </w:rPr>
        <w:t>共有三次</w:t>
      </w:r>
      <w:r w:rsidR="00730C00">
        <w:rPr>
          <w:rFonts w:hint="eastAsia"/>
        </w:rPr>
        <w:t>被</w:t>
      </w:r>
      <w:r w:rsidR="00730C00" w:rsidRPr="00C21B78">
        <w:t>巴比倫</w:t>
      </w:r>
      <w:r w:rsidR="00730C00">
        <w:rPr>
          <w:rFonts w:hint="eastAsia"/>
        </w:rPr>
        <w:t>侵略</w:t>
      </w:r>
      <w:r w:rsidR="00273F6C">
        <w:rPr>
          <w:rFonts w:hint="eastAsia"/>
        </w:rPr>
        <w:t>，分別為</w:t>
      </w:r>
      <w:r w:rsidR="00880032" w:rsidRPr="00C21B78">
        <w:rPr>
          <w:rFonts w:hint="eastAsia"/>
        </w:rPr>
        <w:t>在</w:t>
      </w:r>
      <w:r w:rsidR="00BB6A1C" w:rsidRPr="00C21B78">
        <w:t>公元前605年</w:t>
      </w:r>
      <w:r w:rsidR="00273F6C">
        <w:rPr>
          <w:rFonts w:hint="eastAsia"/>
        </w:rPr>
        <w:t>、</w:t>
      </w:r>
      <w:r w:rsidR="00273F6C" w:rsidRPr="00C21B78">
        <w:t>597</w:t>
      </w:r>
      <w:r w:rsidR="00273F6C" w:rsidRPr="00C21B78">
        <w:rPr>
          <w:rFonts w:hint="eastAsia"/>
        </w:rPr>
        <w:t>年</w:t>
      </w:r>
      <w:r w:rsidR="00273F6C">
        <w:rPr>
          <w:rFonts w:hint="eastAsia"/>
        </w:rPr>
        <w:t>和</w:t>
      </w:r>
      <w:r w:rsidR="00730C00">
        <w:t>587</w:t>
      </w:r>
      <w:r w:rsidR="00730C00" w:rsidRPr="00C21B78">
        <w:rPr>
          <w:rFonts w:hint="eastAsia"/>
        </w:rPr>
        <w:t>年</w:t>
      </w:r>
      <w:r w:rsidR="00730C00">
        <w:rPr>
          <w:rFonts w:hint="eastAsia"/>
        </w:rPr>
        <w:t>。第一次被擄</w:t>
      </w:r>
      <w:r w:rsidR="00880032" w:rsidRPr="00C21B78">
        <w:rPr>
          <w:rFonts w:hint="eastAsia"/>
        </w:rPr>
        <w:t>，</w:t>
      </w:r>
      <w:r w:rsidR="00595B71" w:rsidRPr="00730C00">
        <w:rPr>
          <w:rFonts w:hint="eastAsia"/>
        </w:rPr>
        <w:t>耶和華殿</w:t>
      </w:r>
      <w:r w:rsidR="00595B71">
        <w:rPr>
          <w:rFonts w:hint="eastAsia"/>
        </w:rPr>
        <w:t>部份的器</w:t>
      </w:r>
      <w:r w:rsidR="00F64E21">
        <w:rPr>
          <w:rFonts w:hint="eastAsia"/>
        </w:rPr>
        <w:t>皿</w:t>
      </w:r>
      <w:r w:rsidR="00595B71">
        <w:rPr>
          <w:rFonts w:hint="eastAsia"/>
        </w:rPr>
        <w:t>被帶走，</w:t>
      </w:r>
      <w:r w:rsidR="00730C00">
        <w:rPr>
          <w:rFonts w:hint="eastAsia"/>
        </w:rPr>
        <w:t>國中</w:t>
      </w:r>
      <w:r w:rsidR="00880032" w:rsidRPr="00C21B78">
        <w:rPr>
          <w:rFonts w:hint="eastAsia"/>
        </w:rPr>
        <w:t>最優秀的人材，王室</w:t>
      </w:r>
      <w:r w:rsidR="00BB6A1C" w:rsidRPr="00C21B78">
        <w:t>貴族</w:t>
      </w:r>
      <w:r w:rsidR="00730C00">
        <w:rPr>
          <w:rFonts w:hint="eastAsia"/>
        </w:rPr>
        <w:t>被</w:t>
      </w:r>
      <w:r w:rsidR="00CA7BBB">
        <w:rPr>
          <w:rFonts w:hint="eastAsia"/>
        </w:rPr>
        <w:t>擄去</w:t>
      </w:r>
      <w:r w:rsidR="00880032" w:rsidRPr="00C21B78">
        <w:rPr>
          <w:rFonts w:hint="eastAsia"/>
        </w:rPr>
        <w:t>，</w:t>
      </w:r>
      <w:r w:rsidR="00CA7BBB">
        <w:rPr>
          <w:rFonts w:hint="eastAsia"/>
        </w:rPr>
        <w:t>包括</w:t>
      </w:r>
      <w:r w:rsidR="00BB6A1C" w:rsidRPr="00C21B78">
        <w:t>但以理</w:t>
      </w:r>
      <w:r w:rsidR="00880032" w:rsidRPr="00C21B78">
        <w:rPr>
          <w:rFonts w:hint="eastAsia"/>
        </w:rPr>
        <w:t>和他的</w:t>
      </w:r>
      <w:r w:rsidR="00BB6A1C" w:rsidRPr="00C21B78">
        <w:t>三個朋友</w:t>
      </w:r>
      <w:r w:rsidR="00880032" w:rsidRPr="00C21B78">
        <w:rPr>
          <w:rFonts w:hint="eastAsia"/>
        </w:rPr>
        <w:t>。</w:t>
      </w:r>
      <w:r w:rsidR="00BB6A1C" w:rsidRPr="00C21B78">
        <w:t>第二次</w:t>
      </w:r>
      <w:r w:rsidR="00730C00">
        <w:rPr>
          <w:rFonts w:hint="eastAsia"/>
        </w:rPr>
        <w:t>被擄</w:t>
      </w:r>
      <w:r w:rsidR="00880032" w:rsidRPr="00C21B78">
        <w:rPr>
          <w:rFonts w:hint="eastAsia"/>
        </w:rPr>
        <w:t>，</w:t>
      </w:r>
      <w:r w:rsidR="00730C00">
        <w:rPr>
          <w:rFonts w:hint="eastAsia"/>
        </w:rPr>
        <w:t>除</w:t>
      </w:r>
      <w:r w:rsidR="00730C00" w:rsidRPr="00730C00">
        <w:rPr>
          <w:rFonts w:hint="eastAsia"/>
        </w:rPr>
        <w:t>了耶和華殿和王宮</w:t>
      </w:r>
      <w:r w:rsidR="00595B71">
        <w:rPr>
          <w:rFonts w:hint="eastAsia"/>
        </w:rPr>
        <w:t>裏</w:t>
      </w:r>
      <w:r w:rsidR="00730C00" w:rsidRPr="00730C00">
        <w:rPr>
          <w:rFonts w:hint="eastAsia"/>
        </w:rPr>
        <w:t>的寶物</w:t>
      </w:r>
      <w:r w:rsidR="00730C00">
        <w:rPr>
          <w:rFonts w:hint="eastAsia"/>
        </w:rPr>
        <w:t>被帶走，</w:t>
      </w:r>
      <w:r w:rsidR="00CA7BBB">
        <w:rPr>
          <w:rFonts w:hint="eastAsia"/>
        </w:rPr>
        <w:t>猶大王</w:t>
      </w:r>
      <w:r w:rsidR="00880032" w:rsidRPr="00730C00">
        <w:rPr>
          <w:rFonts w:hint="eastAsia"/>
        </w:rPr>
        <w:t>耶</w:t>
      </w:r>
      <w:r w:rsidR="00BB6A1C" w:rsidRPr="00730C00">
        <w:t>哥尼亞</w:t>
      </w:r>
      <w:r w:rsidR="00880032" w:rsidRPr="00730C00">
        <w:rPr>
          <w:rFonts w:hint="eastAsia"/>
        </w:rPr>
        <w:t>，又名約雅</w:t>
      </w:r>
      <w:r w:rsidR="0005288F" w:rsidRPr="00730C00">
        <w:rPr>
          <w:rFonts w:hint="eastAsia"/>
        </w:rPr>
        <w:t>斤，與</w:t>
      </w:r>
      <w:r w:rsidR="0005288F" w:rsidRPr="00730C00">
        <w:t>太后、太監，</w:t>
      </w:r>
      <w:r w:rsidR="00730C00">
        <w:rPr>
          <w:rFonts w:hint="eastAsia"/>
        </w:rPr>
        <w:t>眾首領，</w:t>
      </w:r>
      <w:r w:rsidR="0005288F" w:rsidRPr="00730C00">
        <w:t>並</w:t>
      </w:r>
      <w:r w:rsidR="0005288F" w:rsidRPr="00730C00">
        <w:rPr>
          <w:rFonts w:hint="eastAsia"/>
        </w:rPr>
        <w:t>技術人員</w:t>
      </w:r>
      <w:r w:rsidR="00403D66">
        <w:rPr>
          <w:rFonts w:hint="eastAsia"/>
          <w:lang w:eastAsia="zh-HK"/>
        </w:rPr>
        <w:t>的</w:t>
      </w:r>
      <w:r w:rsidR="0005288F" w:rsidRPr="00730C00">
        <w:t>工匠</w:t>
      </w:r>
      <w:r w:rsidR="00730C00">
        <w:rPr>
          <w:rFonts w:hint="eastAsia"/>
        </w:rPr>
        <w:t>和</w:t>
      </w:r>
      <w:r w:rsidR="0005288F" w:rsidRPr="00730C00">
        <w:t>鐵匠</w:t>
      </w:r>
      <w:r w:rsidR="00730C00" w:rsidRPr="00730C00">
        <w:t>，</w:t>
      </w:r>
      <w:r w:rsidR="00730C00" w:rsidRPr="00730C00">
        <w:rPr>
          <w:rFonts w:hint="eastAsia"/>
        </w:rPr>
        <w:t>共</w:t>
      </w:r>
      <w:r w:rsidR="00730C00" w:rsidRPr="00730C00">
        <w:t>一</w:t>
      </w:r>
      <w:r w:rsidR="00730C00" w:rsidRPr="00C21B78">
        <w:t>萬人</w:t>
      </w:r>
      <w:r w:rsidR="0005288F" w:rsidRPr="00C21B78">
        <w:rPr>
          <w:rFonts w:hint="eastAsia"/>
        </w:rPr>
        <w:t>被擄去</w:t>
      </w:r>
      <w:r w:rsidR="00CA7BBB">
        <w:rPr>
          <w:rFonts w:hint="eastAsia"/>
        </w:rPr>
        <w:t>。</w:t>
      </w:r>
      <w:r w:rsidR="00730C00" w:rsidRPr="00C21B78">
        <w:rPr>
          <w:rFonts w:hint="eastAsia"/>
        </w:rPr>
        <w:t>其中也有以西結先知</w:t>
      </w:r>
      <w:r w:rsidR="00730C00">
        <w:rPr>
          <w:rFonts w:hint="eastAsia"/>
        </w:rPr>
        <w:t>，只剩下國中最貧窮、最低端的人口(列下2</w:t>
      </w:r>
      <w:r w:rsidR="00730C00" w:rsidRPr="00403D66">
        <w:rPr>
          <w:rFonts w:hint="eastAsia"/>
        </w:rPr>
        <w:t>4)</w:t>
      </w:r>
      <w:r w:rsidR="0005288F" w:rsidRPr="00403D66">
        <w:rPr>
          <w:rFonts w:hint="eastAsia"/>
        </w:rPr>
        <w:t>。</w:t>
      </w:r>
      <w:r w:rsidR="00403D66" w:rsidRPr="00403D66">
        <w:rPr>
          <w:rFonts w:hint="eastAsia"/>
          <w:lang w:eastAsia="zh-HK"/>
        </w:rPr>
        <w:t>第</w:t>
      </w:r>
      <w:r w:rsidR="00403D66" w:rsidRPr="00403D66">
        <w:t>1</w:t>
      </w:r>
      <w:r w:rsidR="00403D66" w:rsidRPr="00403D66">
        <w:rPr>
          <w:rFonts w:hint="eastAsia"/>
          <w:lang w:eastAsia="zh-HK"/>
        </w:rPr>
        <w:t>節</w:t>
      </w:r>
      <w:r w:rsidR="000B7B0A" w:rsidRPr="00403D66">
        <w:rPr>
          <w:rFonts w:hint="eastAsia"/>
        </w:rPr>
        <w:t>提及「</w:t>
      </w:r>
      <w:r w:rsidR="000B7B0A" w:rsidRPr="000B7B0A">
        <w:t>生存的長老</w:t>
      </w:r>
      <w:r w:rsidR="000B7B0A">
        <w:rPr>
          <w:rFonts w:hint="eastAsia"/>
        </w:rPr>
        <w:t>」，表示</w:t>
      </w:r>
      <w:r w:rsidR="004969C8">
        <w:rPr>
          <w:rFonts w:hint="eastAsia"/>
        </w:rPr>
        <w:t>猶大</w:t>
      </w:r>
      <w:r w:rsidR="00BD5515">
        <w:rPr>
          <w:rFonts w:hint="eastAsia"/>
        </w:rPr>
        <w:t>的情況非常</w:t>
      </w:r>
      <w:r w:rsidR="00CA7BBB">
        <w:rPr>
          <w:rFonts w:hint="eastAsia"/>
        </w:rPr>
        <w:t>的</w:t>
      </w:r>
      <w:r w:rsidR="00BD5515">
        <w:rPr>
          <w:rFonts w:hint="eastAsia"/>
        </w:rPr>
        <w:t>險惡</w:t>
      </w:r>
      <w:r w:rsidR="000B7B0A">
        <w:rPr>
          <w:rFonts w:hint="eastAsia"/>
        </w:rPr>
        <w:t>，</w:t>
      </w:r>
      <w:r w:rsidR="00BD5515">
        <w:rPr>
          <w:rFonts w:hint="eastAsia"/>
        </w:rPr>
        <w:t>大部份</w:t>
      </w:r>
      <w:r w:rsidR="000B7B0A">
        <w:rPr>
          <w:rFonts w:hint="eastAsia"/>
        </w:rPr>
        <w:t>作領袖的長老</w:t>
      </w:r>
      <w:r w:rsidR="00BD5515">
        <w:rPr>
          <w:rFonts w:hint="eastAsia"/>
        </w:rPr>
        <w:t>已</w:t>
      </w:r>
      <w:r w:rsidR="000B7B0A">
        <w:rPr>
          <w:rFonts w:hint="eastAsia"/>
        </w:rPr>
        <w:t>死去</w:t>
      </w:r>
      <w:r w:rsidR="00BD5515">
        <w:rPr>
          <w:rFonts w:hint="eastAsia"/>
        </w:rPr>
        <w:t>，只</w:t>
      </w:r>
      <w:r w:rsidR="00CA7BBB">
        <w:rPr>
          <w:rFonts w:hint="eastAsia"/>
        </w:rPr>
        <w:t>剩下少數倖存的來到巴比倫</w:t>
      </w:r>
      <w:r w:rsidR="000B7B0A">
        <w:rPr>
          <w:rFonts w:hint="eastAsia"/>
        </w:rPr>
        <w:t>。</w:t>
      </w:r>
      <w:r w:rsidR="0006705A">
        <w:rPr>
          <w:rFonts w:hint="eastAsia"/>
          <w:lang w:eastAsia="zh-HK"/>
        </w:rPr>
        <w:t>然而，</w:t>
      </w:r>
      <w:r w:rsidR="00CA7BBB">
        <w:rPr>
          <w:rFonts w:hint="eastAsia"/>
        </w:rPr>
        <w:t>百姓中間有</w:t>
      </w:r>
      <w:r w:rsidR="0006705A">
        <w:rPr>
          <w:rFonts w:hint="eastAsia"/>
          <w:lang w:eastAsia="zh-HK"/>
        </w:rPr>
        <w:t>著</w:t>
      </w:r>
      <w:r w:rsidR="00CA7BBB">
        <w:rPr>
          <w:rFonts w:hint="eastAsia"/>
        </w:rPr>
        <w:t>兩大政治和宗教上的分歧。有一</w:t>
      </w:r>
      <w:r w:rsidR="004C5FFD">
        <w:rPr>
          <w:rFonts w:hint="eastAsia"/>
        </w:rPr>
        <w:t>少部份</w:t>
      </w:r>
      <w:r w:rsidR="0006705A">
        <w:rPr>
          <w:rFonts w:hint="eastAsia"/>
        </w:rPr>
        <w:t>人順從耶和華的吩咐，</w:t>
      </w:r>
      <w:r w:rsidR="00CA7BBB">
        <w:rPr>
          <w:rFonts w:hint="eastAsia"/>
        </w:rPr>
        <w:t>投降</w:t>
      </w:r>
      <w:r w:rsidR="00885996">
        <w:rPr>
          <w:rFonts w:hint="eastAsia"/>
        </w:rPr>
        <w:t>和</w:t>
      </w:r>
      <w:r w:rsidR="0006705A">
        <w:rPr>
          <w:rFonts w:hint="eastAsia"/>
          <w:lang w:eastAsia="zh-HK"/>
        </w:rPr>
        <w:t>服侍</w:t>
      </w:r>
      <w:r w:rsidR="00CA7BBB">
        <w:rPr>
          <w:rFonts w:hint="eastAsia"/>
        </w:rPr>
        <w:t>巴比倫；</w:t>
      </w:r>
      <w:r w:rsidR="0006705A">
        <w:rPr>
          <w:rFonts w:hint="eastAsia"/>
          <w:lang w:eastAsia="zh-HK"/>
        </w:rPr>
        <w:t>但</w:t>
      </w:r>
      <w:r w:rsidR="004C5FFD">
        <w:rPr>
          <w:rFonts w:hint="eastAsia"/>
        </w:rPr>
        <w:t>大部份無論被擄或仍在猶大國的，</w:t>
      </w:r>
      <w:r w:rsidR="00CA7BBB">
        <w:rPr>
          <w:rFonts w:hint="eastAsia"/>
        </w:rPr>
        <w:t>聽從</w:t>
      </w:r>
      <w:r w:rsidR="004C5FFD">
        <w:rPr>
          <w:rFonts w:hint="eastAsia"/>
        </w:rPr>
        <w:t>多個</w:t>
      </w:r>
      <w:r w:rsidR="00CA7BBB">
        <w:rPr>
          <w:rFonts w:hint="eastAsia"/>
        </w:rPr>
        <w:t>假先知預言，</w:t>
      </w:r>
      <w:r w:rsidR="004C5FFD">
        <w:rPr>
          <w:rFonts w:hint="eastAsia"/>
        </w:rPr>
        <w:t>要尋求埃及的幫助，或聯合周邊</w:t>
      </w:r>
      <w:r w:rsidR="00CD4930">
        <w:rPr>
          <w:rFonts w:hint="eastAsia"/>
        </w:rPr>
        <w:t>小</w:t>
      </w:r>
      <w:r w:rsidR="004C5FFD">
        <w:rPr>
          <w:rFonts w:hint="eastAsia"/>
        </w:rPr>
        <w:t>國起來背叛巴比倫。</w:t>
      </w:r>
    </w:p>
    <w:p w:rsidR="0005288F" w:rsidRPr="00C21B78" w:rsidRDefault="004C5FFD" w:rsidP="0006705A">
      <w:pPr>
        <w:rPr>
          <w:lang w:eastAsia="zh-HK"/>
        </w:rPr>
      </w:pPr>
      <w:r>
        <w:rPr>
          <w:rFonts w:hint="eastAsia"/>
        </w:rPr>
        <w:t>在猶大國的</w:t>
      </w:r>
      <w:r w:rsidR="000B7B0A">
        <w:rPr>
          <w:rFonts w:hint="eastAsia"/>
        </w:rPr>
        <w:t>耶利米先知在這時</w:t>
      </w:r>
      <w:r w:rsidR="00CA7BBB">
        <w:rPr>
          <w:rFonts w:hint="eastAsia"/>
        </w:rPr>
        <w:t>候，</w:t>
      </w:r>
      <w:r w:rsidR="000B7B0A">
        <w:rPr>
          <w:rFonts w:hint="eastAsia"/>
        </w:rPr>
        <w:t>奉神的名寫信給</w:t>
      </w:r>
      <w:r w:rsidR="000B7B0A" w:rsidRPr="00273F6C">
        <w:rPr>
          <w:rFonts w:hint="eastAsia"/>
        </w:rPr>
        <w:t>被擄</w:t>
      </w:r>
      <w:r w:rsidR="00287AC7">
        <w:rPr>
          <w:rFonts w:hint="eastAsia"/>
        </w:rPr>
        <w:t>的</w:t>
      </w:r>
      <w:r w:rsidR="000B7B0A">
        <w:rPr>
          <w:rFonts w:hint="eastAsia"/>
        </w:rPr>
        <w:t>人</w:t>
      </w:r>
      <w:r w:rsidR="0005288F" w:rsidRPr="00C21B78">
        <w:rPr>
          <w:rFonts w:hint="eastAsia"/>
        </w:rPr>
        <w:t>。</w:t>
      </w:r>
      <w:r w:rsidR="00287AC7">
        <w:rPr>
          <w:rFonts w:hint="eastAsia"/>
        </w:rPr>
        <w:t>耶利米</w:t>
      </w:r>
      <w:r w:rsidR="00287AC7" w:rsidRPr="00C21B78">
        <w:rPr>
          <w:rFonts w:hint="eastAsia"/>
        </w:rPr>
        <w:t>藉</w:t>
      </w:r>
      <w:r w:rsidR="00287AC7" w:rsidRPr="00C21B78">
        <w:t>西</w:t>
      </w:r>
      <w:r w:rsidR="00287AC7" w:rsidRPr="00C21B78">
        <w:rPr>
          <w:rFonts w:hint="eastAsia"/>
        </w:rPr>
        <w:t>底家</w:t>
      </w:r>
      <w:r w:rsidR="00287AC7" w:rsidRPr="00C21B78">
        <w:t>王</w:t>
      </w:r>
      <w:r w:rsidR="0006705A">
        <w:rPr>
          <w:rFonts w:hint="eastAsia"/>
          <w:lang w:eastAsia="zh-HK"/>
        </w:rPr>
        <w:t>所</w:t>
      </w:r>
      <w:r w:rsidR="00287AC7" w:rsidRPr="00C21B78">
        <w:t>打發往巴比倫去見尼布甲尼撒王</w:t>
      </w:r>
      <w:r w:rsidR="0006705A">
        <w:rPr>
          <w:rFonts w:hint="eastAsia"/>
          <w:lang w:eastAsia="zh-HK"/>
        </w:rPr>
        <w:t>的使者</w:t>
      </w:r>
      <w:r w:rsidR="00287AC7" w:rsidRPr="00C21B78">
        <w:rPr>
          <w:rFonts w:hint="eastAsia"/>
        </w:rPr>
        <w:t>，</w:t>
      </w:r>
      <w:r w:rsidR="0006705A">
        <w:rPr>
          <w:rFonts w:hint="eastAsia"/>
          <w:lang w:eastAsia="zh-HK"/>
        </w:rPr>
        <w:t>就是</w:t>
      </w:r>
      <w:r w:rsidR="00287AC7" w:rsidRPr="00C21B78">
        <w:t>沙番的兒子以利亞薩和希勒家的兒子基瑪利</w:t>
      </w:r>
      <w:r w:rsidR="0006705A">
        <w:rPr>
          <w:rFonts w:hint="eastAsia"/>
        </w:rPr>
        <w:t>，把信帶給被擄</w:t>
      </w:r>
      <w:r w:rsidR="0006705A">
        <w:rPr>
          <w:rFonts w:hint="eastAsia"/>
          <w:lang w:eastAsia="zh-HK"/>
        </w:rPr>
        <w:t>的</w:t>
      </w:r>
      <w:r w:rsidR="00287AC7" w:rsidRPr="00C21B78">
        <w:rPr>
          <w:rFonts w:hint="eastAsia"/>
        </w:rPr>
        <w:t>猶大百姓。</w:t>
      </w:r>
      <w:r w:rsidR="00AA627B">
        <w:rPr>
          <w:rFonts w:hint="eastAsia"/>
        </w:rPr>
        <w:t>他們的父親</w:t>
      </w:r>
      <w:r w:rsidR="00287AC7" w:rsidRPr="00C21B78">
        <w:t>沙番和希勒家</w:t>
      </w:r>
      <w:r w:rsidR="00FB0186">
        <w:rPr>
          <w:rFonts w:hint="eastAsia"/>
        </w:rPr>
        <w:t>，</w:t>
      </w:r>
      <w:r w:rsidR="00287AC7" w:rsidRPr="00C21B78">
        <w:rPr>
          <w:rFonts w:hint="eastAsia"/>
        </w:rPr>
        <w:t>分別是</w:t>
      </w:r>
      <w:r w:rsidR="00287AC7" w:rsidRPr="00C21B78">
        <w:t>約西亞王時</w:t>
      </w:r>
      <w:r w:rsidR="00287AC7" w:rsidRPr="00C21B78">
        <w:rPr>
          <w:rFonts w:hint="eastAsia"/>
        </w:rPr>
        <w:t>代</w:t>
      </w:r>
      <w:r w:rsidR="00AA627B">
        <w:rPr>
          <w:rFonts w:hint="eastAsia"/>
        </w:rPr>
        <w:t>作</w:t>
      </w:r>
      <w:r w:rsidR="00287AC7" w:rsidRPr="00C21B78">
        <w:t>書記</w:t>
      </w:r>
      <w:r w:rsidR="00287AC7" w:rsidRPr="00C21B78">
        <w:rPr>
          <w:rFonts w:hint="eastAsia"/>
        </w:rPr>
        <w:t>和</w:t>
      </w:r>
      <w:r w:rsidR="00287AC7" w:rsidRPr="00C21B78">
        <w:t>大祭司</w:t>
      </w:r>
      <w:r w:rsidR="00AA627B">
        <w:rPr>
          <w:rFonts w:hint="eastAsia"/>
        </w:rPr>
        <w:t>，曾</w:t>
      </w:r>
      <w:r w:rsidR="00287AC7" w:rsidRPr="00C21B78">
        <w:rPr>
          <w:rFonts w:hint="eastAsia"/>
        </w:rPr>
        <w:t>在</w:t>
      </w:r>
      <w:r w:rsidR="00287AC7" w:rsidRPr="00C21B78">
        <w:t>聖</w:t>
      </w:r>
      <w:r w:rsidR="00287AC7" w:rsidRPr="00C21B78">
        <w:rPr>
          <w:rFonts w:hint="eastAsia"/>
        </w:rPr>
        <w:t>殿中</w:t>
      </w:r>
      <w:r w:rsidR="00287AC7" w:rsidRPr="00C21B78">
        <w:t>發現</w:t>
      </w:r>
      <w:r w:rsidR="00287AC7" w:rsidRPr="00C21B78">
        <w:rPr>
          <w:rFonts w:hint="eastAsia"/>
        </w:rPr>
        <w:t>了律法</w:t>
      </w:r>
      <w:r w:rsidR="00287AC7" w:rsidRPr="00C21B78">
        <w:t>書</w:t>
      </w:r>
      <w:r w:rsidR="00287AC7" w:rsidRPr="00C21B78">
        <w:rPr>
          <w:rFonts w:hint="eastAsia"/>
        </w:rPr>
        <w:t>，</w:t>
      </w:r>
      <w:r w:rsidR="00AA627B">
        <w:rPr>
          <w:rFonts w:hint="eastAsia"/>
        </w:rPr>
        <w:t>並將書上祝福和咒詛的說話</w:t>
      </w:r>
      <w:r w:rsidR="00287AC7" w:rsidRPr="00C21B78">
        <w:rPr>
          <w:rFonts w:hint="eastAsia"/>
        </w:rPr>
        <w:t>讀給</w:t>
      </w:r>
      <w:r w:rsidR="00287AC7" w:rsidRPr="00C21B78">
        <w:t>約西亞</w:t>
      </w:r>
      <w:r w:rsidR="00287AC7" w:rsidRPr="00C21B78">
        <w:rPr>
          <w:rFonts w:hint="eastAsia"/>
        </w:rPr>
        <w:t>王聽。</w:t>
      </w:r>
      <w:r w:rsidR="00FB0186">
        <w:rPr>
          <w:rFonts w:hint="eastAsia"/>
        </w:rPr>
        <w:t>聽見後</w:t>
      </w:r>
      <w:r w:rsidR="00AA627B">
        <w:rPr>
          <w:rFonts w:hint="eastAsia"/>
        </w:rPr>
        <w:t>的</w:t>
      </w:r>
      <w:r w:rsidR="00AA627B" w:rsidRPr="00C21B78">
        <w:t>約西亞</w:t>
      </w:r>
      <w:r w:rsidR="00AA627B" w:rsidRPr="00C21B78">
        <w:rPr>
          <w:rFonts w:hint="eastAsia"/>
        </w:rPr>
        <w:t>王</w:t>
      </w:r>
      <w:r w:rsidR="00FB0186">
        <w:rPr>
          <w:rFonts w:hint="eastAsia"/>
        </w:rPr>
        <w:t>恐懼戰兢，</w:t>
      </w:r>
      <w:r w:rsidR="00AA627B">
        <w:rPr>
          <w:rFonts w:hint="eastAsia"/>
        </w:rPr>
        <w:t>開展</w:t>
      </w:r>
      <w:r w:rsidR="00AA627B" w:rsidRPr="00C21B78">
        <w:rPr>
          <w:rFonts w:hint="eastAsia"/>
        </w:rPr>
        <w:t>了</w:t>
      </w:r>
      <w:r w:rsidR="00287AC7" w:rsidRPr="00C21B78">
        <w:rPr>
          <w:rFonts w:hint="eastAsia"/>
        </w:rPr>
        <w:t>國中</w:t>
      </w:r>
      <w:r w:rsidR="00AA627B">
        <w:rPr>
          <w:rFonts w:hint="eastAsia"/>
        </w:rPr>
        <w:t>剷除偶像</w:t>
      </w:r>
      <w:r w:rsidR="00287AC7" w:rsidRPr="00C21B78">
        <w:rPr>
          <w:rFonts w:hint="eastAsia"/>
        </w:rPr>
        <w:t>的</w:t>
      </w:r>
      <w:r w:rsidR="00287AC7" w:rsidRPr="00C21B78">
        <w:t>宗教改革</w:t>
      </w:r>
      <w:r w:rsidR="00287AC7" w:rsidRPr="00C21B78">
        <w:rPr>
          <w:rFonts w:hint="eastAsia"/>
        </w:rPr>
        <w:t>。</w:t>
      </w:r>
      <w:r w:rsidR="00FB0186">
        <w:rPr>
          <w:rFonts w:hint="eastAsia"/>
        </w:rPr>
        <w:t>故此，繼承父業的</w:t>
      </w:r>
      <w:r w:rsidR="00287AC7" w:rsidRPr="00C21B78">
        <w:t>沙番</w:t>
      </w:r>
      <w:r w:rsidR="00FB0186">
        <w:rPr>
          <w:rFonts w:hint="eastAsia"/>
        </w:rPr>
        <w:t>的兒子</w:t>
      </w:r>
      <w:r w:rsidR="00287AC7" w:rsidRPr="00C21B78">
        <w:t>和希勒家</w:t>
      </w:r>
      <w:r w:rsidR="00AA627B">
        <w:rPr>
          <w:rFonts w:hint="eastAsia"/>
        </w:rPr>
        <w:t>的兒子</w:t>
      </w:r>
      <w:r w:rsidR="00287AC7" w:rsidRPr="00C21B78">
        <w:rPr>
          <w:rFonts w:hint="eastAsia"/>
        </w:rPr>
        <w:t>是耶利米可信</w:t>
      </w:r>
      <w:r w:rsidR="00AA627B">
        <w:rPr>
          <w:rFonts w:hint="eastAsia"/>
        </w:rPr>
        <w:t>賴</w:t>
      </w:r>
      <w:r w:rsidR="00287AC7" w:rsidRPr="00C21B78">
        <w:rPr>
          <w:rFonts w:hint="eastAsia"/>
        </w:rPr>
        <w:t>的</w:t>
      </w:r>
      <w:r w:rsidR="0006705A">
        <w:rPr>
          <w:rFonts w:hint="eastAsia"/>
          <w:lang w:eastAsia="zh-HK"/>
        </w:rPr>
        <w:t>同工</w:t>
      </w:r>
      <w:r w:rsidR="00AA627B">
        <w:rPr>
          <w:rFonts w:hint="eastAsia"/>
        </w:rPr>
        <w:t>，</w:t>
      </w:r>
      <w:r w:rsidR="00FB0186" w:rsidRPr="00C21B78">
        <w:rPr>
          <w:rFonts w:hint="eastAsia"/>
        </w:rPr>
        <w:t>耶利米</w:t>
      </w:r>
      <w:r w:rsidR="00AA627B">
        <w:rPr>
          <w:rFonts w:hint="eastAsia"/>
        </w:rPr>
        <w:t>就把</w:t>
      </w:r>
      <w:r w:rsidR="00FB0186">
        <w:rPr>
          <w:rFonts w:hint="eastAsia"/>
        </w:rPr>
        <w:t>這重要的書信</w:t>
      </w:r>
      <w:r w:rsidR="00AA627B">
        <w:rPr>
          <w:rFonts w:hint="eastAsia"/>
        </w:rPr>
        <w:t>交</w:t>
      </w:r>
      <w:r w:rsidR="00FB0186">
        <w:rPr>
          <w:rFonts w:hint="eastAsia"/>
        </w:rPr>
        <w:t>托</w:t>
      </w:r>
      <w:r w:rsidR="00AA627B">
        <w:rPr>
          <w:rFonts w:hint="eastAsia"/>
        </w:rPr>
        <w:t>他們</w:t>
      </w:r>
      <w:r w:rsidR="00287AC7" w:rsidRPr="00C21B78">
        <w:rPr>
          <w:rFonts w:hint="eastAsia"/>
        </w:rPr>
        <w:t>。</w:t>
      </w:r>
    </w:p>
    <w:p w:rsidR="00FB0186" w:rsidRDefault="004C5FFD" w:rsidP="00C21B78">
      <w:pPr>
        <w:rPr>
          <w:rFonts w:asciiTheme="minorHAnsi" w:hAnsiTheme="minorHAnsi"/>
          <w:lang w:eastAsia="zh-HK"/>
        </w:rPr>
      </w:pPr>
      <w:r>
        <w:rPr>
          <w:rFonts w:hint="eastAsia"/>
        </w:rPr>
        <w:t>神</w:t>
      </w:r>
      <w:r w:rsidR="00FB0186">
        <w:rPr>
          <w:rFonts w:hint="eastAsia"/>
        </w:rPr>
        <w:t>怎樣看他們被擄的事情</w:t>
      </w:r>
      <w:r>
        <w:rPr>
          <w:rFonts w:hint="eastAsia"/>
        </w:rPr>
        <w:t>呢？</w:t>
      </w:r>
      <w:r w:rsidR="00DE5766" w:rsidRPr="00C21B78">
        <w:rPr>
          <w:rFonts w:hint="eastAsia"/>
        </w:rPr>
        <w:t>請看第</w:t>
      </w:r>
      <w:r w:rsidR="00DE5766" w:rsidRPr="00C21B78">
        <w:t>4</w:t>
      </w:r>
      <w:r w:rsidR="00DE5766" w:rsidRPr="00C21B78">
        <w:rPr>
          <w:rFonts w:hint="eastAsia"/>
        </w:rPr>
        <w:t>節：「</w:t>
      </w:r>
      <w:r w:rsidR="00DE5766" w:rsidRPr="00A826DF">
        <w:rPr>
          <w:rStyle w:val="a2"/>
        </w:rPr>
        <w:t>信上說：「萬軍之耶和華以色列的神對一切被擄去的（就是我使他們從耶路撒冷被擄到巴比倫的人）如此說：</w:t>
      </w:r>
      <w:r w:rsidR="00DE5766" w:rsidRPr="00C21B78">
        <w:rPr>
          <w:rFonts w:hint="eastAsia"/>
        </w:rPr>
        <w:t>」這裏</w:t>
      </w:r>
      <w:r w:rsidR="00AA627B">
        <w:rPr>
          <w:rFonts w:hint="eastAsia"/>
        </w:rPr>
        <w:t>特別</w:t>
      </w:r>
      <w:r w:rsidR="00DE5766" w:rsidRPr="00C21B78">
        <w:rPr>
          <w:rFonts w:hint="eastAsia"/>
        </w:rPr>
        <w:t>指出</w:t>
      </w:r>
      <w:r w:rsidR="005A0886" w:rsidRPr="00C21B78">
        <w:t>是</w:t>
      </w:r>
      <w:r w:rsidR="00A826DF">
        <w:rPr>
          <w:rFonts w:hint="eastAsia"/>
        </w:rPr>
        <w:t>耶和華</w:t>
      </w:r>
      <w:r w:rsidR="005A0886" w:rsidRPr="00C21B78">
        <w:t>使他們從耶路撒冷被擄到巴比倫</w:t>
      </w:r>
      <w:r w:rsidR="005A0886" w:rsidRPr="00C21B78">
        <w:rPr>
          <w:rFonts w:hint="eastAsia"/>
        </w:rPr>
        <w:t>去。在第7,20節中，也有類似的話，「</w:t>
      </w:r>
      <w:r w:rsidR="005A0886" w:rsidRPr="00A826DF">
        <w:rPr>
          <w:rStyle w:val="a2"/>
        </w:rPr>
        <w:t>我所使你們被擄到的那城</w:t>
      </w:r>
      <w:r w:rsidR="005A0886" w:rsidRPr="00C21B78">
        <w:t>，</w:t>
      </w:r>
      <w:r w:rsidR="005A0886" w:rsidRPr="00C21B78">
        <w:rPr>
          <w:rFonts w:hint="eastAsia"/>
        </w:rPr>
        <w:t>」</w:t>
      </w:r>
      <w:r w:rsidR="00A826DF">
        <w:rPr>
          <w:rFonts w:hint="eastAsia"/>
        </w:rPr>
        <w:t>(</w:t>
      </w:r>
      <w:proofErr w:type="gramStart"/>
      <w:r w:rsidR="00A826DF">
        <w:rPr>
          <w:rFonts w:hint="eastAsia"/>
        </w:rPr>
        <w:t>7)</w:t>
      </w:r>
      <w:r w:rsidR="005A0886" w:rsidRPr="00C21B78">
        <w:rPr>
          <w:rFonts w:hint="eastAsia"/>
        </w:rPr>
        <w:t>、</w:t>
      </w:r>
      <w:proofErr w:type="gramEnd"/>
      <w:r w:rsidR="005A0886" w:rsidRPr="00C21B78">
        <w:rPr>
          <w:rFonts w:hint="eastAsia"/>
        </w:rPr>
        <w:t>「</w:t>
      </w:r>
      <w:r w:rsidR="005A0886" w:rsidRPr="00A826DF">
        <w:rPr>
          <w:rStyle w:val="a2"/>
        </w:rPr>
        <w:t>所以你們一切被擄去的，就是我從耶路撒冷打發到巴比倫去的，</w:t>
      </w:r>
      <w:r w:rsidR="005A0886" w:rsidRPr="00C21B78">
        <w:rPr>
          <w:rFonts w:hint="eastAsia"/>
        </w:rPr>
        <w:t>」</w:t>
      </w:r>
      <w:r w:rsidR="00A826DF">
        <w:rPr>
          <w:rFonts w:hint="eastAsia"/>
        </w:rPr>
        <w:t>(20)</w:t>
      </w:r>
      <w:r w:rsidR="00A826DF">
        <w:rPr>
          <w:rFonts w:asciiTheme="minorHAnsi" w:hAnsiTheme="minorHAnsi"/>
        </w:rPr>
        <w:t xml:space="preserve"> </w:t>
      </w:r>
      <w:r w:rsidR="00A826DF">
        <w:rPr>
          <w:rFonts w:asciiTheme="minorHAnsi" w:hAnsiTheme="minorHAnsi" w:hint="eastAsia"/>
        </w:rPr>
        <w:t>重要的事</w:t>
      </w:r>
      <w:r w:rsidR="00FB0186">
        <w:rPr>
          <w:rFonts w:asciiTheme="minorHAnsi" w:hAnsiTheme="minorHAnsi" w:hint="eastAsia"/>
        </w:rPr>
        <w:t>情</w:t>
      </w:r>
      <w:r w:rsidR="00A826DF">
        <w:rPr>
          <w:rFonts w:asciiTheme="minorHAnsi" w:hAnsiTheme="minorHAnsi" w:hint="eastAsia"/>
        </w:rPr>
        <w:t>要說三</w:t>
      </w:r>
      <w:r w:rsidR="00FB0186">
        <w:rPr>
          <w:rFonts w:asciiTheme="minorHAnsi" w:hAnsiTheme="minorHAnsi" w:hint="eastAsia"/>
        </w:rPr>
        <w:t>遍。</w:t>
      </w:r>
      <w:r w:rsidR="00A826DF">
        <w:rPr>
          <w:rFonts w:asciiTheme="minorHAnsi" w:hAnsiTheme="minorHAnsi" w:hint="eastAsia"/>
          <w:lang w:eastAsia="zh-HK"/>
        </w:rPr>
        <w:t>耶和華指明</w:t>
      </w:r>
      <w:r w:rsidR="00B82601">
        <w:rPr>
          <w:rFonts w:asciiTheme="minorHAnsi" w:hAnsiTheme="minorHAnsi" w:hint="eastAsia"/>
          <w:lang w:eastAsia="zh-HK"/>
        </w:rPr>
        <w:t>不是尼布甲尼撒王把他們擄去，而是神使</w:t>
      </w:r>
      <w:r w:rsidR="00124234">
        <w:rPr>
          <w:rFonts w:asciiTheme="minorHAnsi" w:hAnsiTheme="minorHAnsi" w:hint="eastAsia"/>
          <w:lang w:eastAsia="zh-HK"/>
        </w:rPr>
        <w:t>百姓</w:t>
      </w:r>
      <w:r w:rsidR="0030543C">
        <w:rPr>
          <w:rFonts w:asciiTheme="minorHAnsi" w:hAnsiTheme="minorHAnsi" w:hint="eastAsia"/>
          <w:lang w:eastAsia="zh-HK"/>
        </w:rPr>
        <w:t>被</w:t>
      </w:r>
      <w:r w:rsidR="00A826DF">
        <w:rPr>
          <w:rFonts w:asciiTheme="minorHAnsi" w:hAnsiTheme="minorHAnsi" w:hint="eastAsia"/>
          <w:lang w:eastAsia="zh-HK"/>
        </w:rPr>
        <w:t>擄去。</w:t>
      </w:r>
    </w:p>
    <w:p w:rsidR="00B82601" w:rsidRDefault="004969C8" w:rsidP="00C21B78">
      <w:r>
        <w:rPr>
          <w:rFonts w:hint="eastAsia"/>
        </w:rPr>
        <w:t>猶大人</w:t>
      </w:r>
      <w:r w:rsidR="00A64235">
        <w:rPr>
          <w:rFonts w:hint="eastAsia"/>
        </w:rPr>
        <w:t>一般</w:t>
      </w:r>
      <w:r w:rsidR="00B82601">
        <w:rPr>
          <w:rFonts w:hint="eastAsia"/>
        </w:rPr>
        <w:t>認為是</w:t>
      </w:r>
      <w:r w:rsidR="00A64235">
        <w:rPr>
          <w:rFonts w:hint="eastAsia"/>
        </w:rPr>
        <w:t>己方軍事力量不足，</w:t>
      </w:r>
      <w:r w:rsidR="00B82601">
        <w:rPr>
          <w:rFonts w:hint="eastAsia"/>
        </w:rPr>
        <w:t>長官</w:t>
      </w:r>
      <w:r w:rsidR="00A64235">
        <w:rPr>
          <w:rFonts w:hint="eastAsia"/>
        </w:rPr>
        <w:t>不濟</w:t>
      </w:r>
      <w:r w:rsidR="00B82601">
        <w:rPr>
          <w:rFonts w:hint="eastAsia"/>
        </w:rPr>
        <w:t>的策略和戰術，</w:t>
      </w:r>
      <w:r w:rsidR="0030543C">
        <w:rPr>
          <w:rFonts w:hint="eastAsia"/>
        </w:rPr>
        <w:t>自身</w:t>
      </w:r>
      <w:r w:rsidR="00B82601">
        <w:rPr>
          <w:rFonts w:hint="eastAsia"/>
        </w:rPr>
        <w:t>運氣不夠，所以戰敗被</w:t>
      </w:r>
      <w:r w:rsidR="00B82601" w:rsidRPr="00C21B78">
        <w:rPr>
          <w:rFonts w:hint="eastAsia"/>
        </w:rPr>
        <w:t>擄</w:t>
      </w:r>
      <w:r w:rsidR="00B82601">
        <w:rPr>
          <w:rFonts w:hint="eastAsia"/>
        </w:rPr>
        <w:t>去。</w:t>
      </w:r>
      <w:r>
        <w:rPr>
          <w:rFonts w:hint="eastAsia"/>
        </w:rPr>
        <w:t>猶</w:t>
      </w:r>
      <w:r>
        <w:rPr>
          <w:rFonts w:hint="eastAsia"/>
        </w:rPr>
        <w:lastRenderedPageBreak/>
        <w:t>大人</w:t>
      </w:r>
      <w:r w:rsidR="00FB0186">
        <w:rPr>
          <w:rFonts w:hint="eastAsia"/>
        </w:rPr>
        <w:t>許多兄弟死在戰場上，他們</w:t>
      </w:r>
      <w:r w:rsidR="00FB0186" w:rsidRPr="00C21B78">
        <w:rPr>
          <w:rFonts w:hint="eastAsia"/>
        </w:rPr>
        <w:t>充滿</w:t>
      </w:r>
      <w:r w:rsidR="00FB0186">
        <w:rPr>
          <w:rFonts w:hint="eastAsia"/>
        </w:rPr>
        <w:t>對巴比倫人的</w:t>
      </w:r>
      <w:r w:rsidR="00FB0186" w:rsidRPr="00C21B78">
        <w:rPr>
          <w:rFonts w:hint="eastAsia"/>
        </w:rPr>
        <w:t>憎恨，</w:t>
      </w:r>
      <w:r w:rsidR="004A6957">
        <w:rPr>
          <w:rFonts w:hint="eastAsia"/>
        </w:rPr>
        <w:t>可能</w:t>
      </w:r>
      <w:r w:rsidR="00FB0186">
        <w:rPr>
          <w:rFonts w:hint="eastAsia"/>
        </w:rPr>
        <w:t>在抑壓中深夜往窗戶大喊仇敵死全家。另一方面，他們因戰敗而感到</w:t>
      </w:r>
      <w:r w:rsidR="00FB0186" w:rsidRPr="00C21B78">
        <w:rPr>
          <w:rFonts w:hint="eastAsia"/>
        </w:rPr>
        <w:t>沮喪和羞愧，</w:t>
      </w:r>
      <w:r w:rsidR="00A233C4" w:rsidRPr="00C21B78">
        <w:rPr>
          <w:rFonts w:hint="eastAsia"/>
        </w:rPr>
        <w:t>看不見</w:t>
      </w:r>
      <w:r w:rsidR="00FB0186" w:rsidRPr="00C21B78">
        <w:t>將來</w:t>
      </w:r>
      <w:r w:rsidR="00A233C4">
        <w:rPr>
          <w:rFonts w:hint="eastAsia"/>
        </w:rPr>
        <w:t>有</w:t>
      </w:r>
      <w:r w:rsidR="00FB0186" w:rsidRPr="00C21B78">
        <w:rPr>
          <w:rFonts w:hint="eastAsia"/>
        </w:rPr>
        <w:t>任何盼望</w:t>
      </w:r>
      <w:r w:rsidR="00FB0186">
        <w:rPr>
          <w:rFonts w:hint="eastAsia"/>
        </w:rPr>
        <w:t>。他們</w:t>
      </w:r>
      <w:r w:rsidR="00FB0186" w:rsidRPr="00C21B78">
        <w:rPr>
          <w:rFonts w:hint="eastAsia"/>
        </w:rPr>
        <w:t>失去作神百姓的自豪感</w:t>
      </w:r>
      <w:r w:rsidR="00FB0186">
        <w:rPr>
          <w:rFonts w:hint="eastAsia"/>
        </w:rPr>
        <w:t>，埋</w:t>
      </w:r>
      <w:r w:rsidR="00FB0186" w:rsidRPr="00C21B78">
        <w:rPr>
          <w:rFonts w:hint="eastAsia"/>
        </w:rPr>
        <w:t>怨神容許他們</w:t>
      </w:r>
      <w:r w:rsidR="00FB0186">
        <w:rPr>
          <w:rFonts w:hint="eastAsia"/>
        </w:rPr>
        <w:t>大</w:t>
      </w:r>
      <w:r w:rsidR="00FB0186" w:rsidRPr="00C21B78">
        <w:rPr>
          <w:rFonts w:hint="eastAsia"/>
        </w:rPr>
        <w:t>敗在敵人手上。</w:t>
      </w:r>
      <w:r w:rsidR="00FB0186">
        <w:rPr>
          <w:rFonts w:hint="eastAsia"/>
        </w:rPr>
        <w:t>多年來，他們用盡辦法要擺脫巴比倫的克制，</w:t>
      </w:r>
      <w:r w:rsidR="00FB0186" w:rsidRPr="00F64E21">
        <w:rPr>
          <w:rFonts w:hint="eastAsia"/>
        </w:rPr>
        <w:t>卻</w:t>
      </w:r>
      <w:r w:rsidR="00FB0186">
        <w:rPr>
          <w:rFonts w:hint="eastAsia"/>
        </w:rPr>
        <w:t>事與願違，就更感挫折，</w:t>
      </w:r>
      <w:r w:rsidR="00FB0186" w:rsidRPr="00C21B78">
        <w:rPr>
          <w:rFonts w:hint="eastAsia"/>
        </w:rPr>
        <w:t>認為神已</w:t>
      </w:r>
      <w:r w:rsidR="00FB0186">
        <w:rPr>
          <w:rFonts w:hint="eastAsia"/>
        </w:rPr>
        <w:t>經</w:t>
      </w:r>
      <w:r w:rsidR="00FB0186" w:rsidRPr="00C21B78">
        <w:rPr>
          <w:rFonts w:hint="eastAsia"/>
        </w:rPr>
        <w:t>撇棄他們</w:t>
      </w:r>
      <w:r w:rsidR="00FB0186">
        <w:rPr>
          <w:rFonts w:hint="eastAsia"/>
        </w:rPr>
        <w:t>，內心更遠離神。</w:t>
      </w:r>
      <w:r w:rsidR="004A6957">
        <w:rPr>
          <w:rFonts w:hint="eastAsia"/>
        </w:rPr>
        <w:t>然而，</w:t>
      </w:r>
      <w:r w:rsidR="00124234">
        <w:rPr>
          <w:rFonts w:hint="eastAsia"/>
        </w:rPr>
        <w:t>耶和華說是因為猶大</w:t>
      </w:r>
      <w:r w:rsidR="00FB0186">
        <w:rPr>
          <w:rFonts w:hint="eastAsia"/>
        </w:rPr>
        <w:t>崇拜偶像</w:t>
      </w:r>
      <w:r w:rsidR="00124234">
        <w:rPr>
          <w:rFonts w:hint="eastAsia"/>
        </w:rPr>
        <w:t>的罪惡，不順從神的說話</w:t>
      </w:r>
      <w:r w:rsidR="00FB0186">
        <w:rPr>
          <w:rFonts w:hint="eastAsia"/>
        </w:rPr>
        <w:t>，所以打發他們往巴比倫</w:t>
      </w:r>
      <w:r w:rsidR="00124234" w:rsidRPr="001D296E">
        <w:rPr>
          <w:rFonts w:hint="eastAsia"/>
        </w:rPr>
        <w:t>。</w:t>
      </w:r>
      <w:r w:rsidR="00B4380A">
        <w:rPr>
          <w:rFonts w:hint="eastAsia"/>
        </w:rPr>
        <w:t>神</w:t>
      </w:r>
      <w:r w:rsidR="008A3680">
        <w:rPr>
          <w:rFonts w:hint="eastAsia"/>
        </w:rPr>
        <w:t>從早起來</w:t>
      </w:r>
      <w:proofErr w:type="spellStart"/>
      <w:r w:rsidR="008A3680">
        <w:rPr>
          <w:lang w:eastAsia="x-none"/>
        </w:rPr>
        <w:t>差遣</w:t>
      </w:r>
      <w:r w:rsidR="008A3680">
        <w:rPr>
          <w:rFonts w:hint="eastAsia"/>
        </w:rPr>
        <w:t>祂僕</w:t>
      </w:r>
      <w:r w:rsidR="0006705A">
        <w:rPr>
          <w:lang w:eastAsia="x-none"/>
        </w:rPr>
        <w:t>人眾先知去</w:t>
      </w:r>
      <w:r w:rsidR="0006705A">
        <w:rPr>
          <w:rFonts w:hint="eastAsia"/>
          <w:lang w:eastAsia="zh-HK"/>
        </w:rPr>
        <w:t>傳揚</w:t>
      </w:r>
      <w:proofErr w:type="spellEnd"/>
      <w:r w:rsidR="008A3680">
        <w:rPr>
          <w:rFonts w:hint="eastAsia"/>
        </w:rPr>
        <w:t>，神</w:t>
      </w:r>
      <w:r w:rsidR="00B4380A">
        <w:rPr>
          <w:rFonts w:hint="eastAsia"/>
        </w:rPr>
        <w:t>已命定</w:t>
      </w:r>
      <w:r w:rsidR="00843F12">
        <w:rPr>
          <w:rFonts w:hint="eastAsia"/>
        </w:rPr>
        <w:t>順服神，</w:t>
      </w:r>
      <w:r w:rsidR="00B4380A">
        <w:rPr>
          <w:rFonts w:hint="eastAsia"/>
        </w:rPr>
        <w:t>負巴比倫軛</w:t>
      </w:r>
      <w:r w:rsidR="0030543C">
        <w:rPr>
          <w:rFonts w:hint="eastAsia"/>
        </w:rPr>
        <w:t>的</w:t>
      </w:r>
      <w:r w:rsidR="0006705A">
        <w:rPr>
          <w:rFonts w:hint="eastAsia"/>
        </w:rPr>
        <w:t>，</w:t>
      </w:r>
      <w:r w:rsidR="00843F12">
        <w:rPr>
          <w:rFonts w:hint="eastAsia"/>
        </w:rPr>
        <w:t>才有生路。</w:t>
      </w:r>
      <w:r w:rsidR="00A233C4">
        <w:rPr>
          <w:rFonts w:hint="eastAsia"/>
        </w:rPr>
        <w:t>但</w:t>
      </w:r>
      <w:r w:rsidR="008A3680">
        <w:rPr>
          <w:rFonts w:hint="eastAsia"/>
        </w:rPr>
        <w:t>那些</w:t>
      </w:r>
      <w:r w:rsidR="00497756">
        <w:rPr>
          <w:rFonts w:hint="eastAsia"/>
        </w:rPr>
        <w:t>不順從神，</w:t>
      </w:r>
      <w:r w:rsidR="00497756">
        <w:rPr>
          <w:rFonts w:hint="eastAsia"/>
          <w:lang w:eastAsia="zh-HK"/>
        </w:rPr>
        <w:t>不肯服侍巴比倫人的，神為他們</w:t>
      </w:r>
      <w:r w:rsidR="00497756" w:rsidRPr="00497756">
        <w:rPr>
          <w:rFonts w:hint="eastAsia"/>
        </w:rPr>
        <w:t>定了三個</w:t>
      </w:r>
      <w:r w:rsidR="00497756">
        <w:rPr>
          <w:rFonts w:hint="eastAsia"/>
        </w:rPr>
        <w:t>套餐：A餐——</w:t>
      </w:r>
      <w:proofErr w:type="spellStart"/>
      <w:r w:rsidR="00497756">
        <w:rPr>
          <w:lang w:eastAsia="x-none"/>
        </w:rPr>
        <w:t>刀劍、</w:t>
      </w:r>
      <w:r w:rsidR="00497756">
        <w:t>B</w:t>
      </w:r>
      <w:proofErr w:type="spellEnd"/>
      <w:r w:rsidR="00497756">
        <w:rPr>
          <w:rFonts w:hint="eastAsia"/>
        </w:rPr>
        <w:t>餐</w:t>
      </w:r>
      <w:bookmarkStart w:id="1" w:name="_Hlk29622518"/>
      <w:r w:rsidR="00497756">
        <w:rPr>
          <w:rFonts w:hint="eastAsia"/>
        </w:rPr>
        <w:t>——</w:t>
      </w:r>
      <w:bookmarkEnd w:id="1"/>
      <w:proofErr w:type="spellStart"/>
      <w:r w:rsidR="00497756">
        <w:rPr>
          <w:lang w:eastAsia="x-none"/>
        </w:rPr>
        <w:t>饑荒、</w:t>
      </w:r>
      <w:r w:rsidR="00497756">
        <w:t>C</w:t>
      </w:r>
      <w:proofErr w:type="spellEnd"/>
      <w:r w:rsidR="00497756">
        <w:rPr>
          <w:rFonts w:hint="eastAsia"/>
        </w:rPr>
        <w:t>餐——</w:t>
      </w:r>
      <w:proofErr w:type="spellStart"/>
      <w:r w:rsidR="00497756">
        <w:rPr>
          <w:lang w:eastAsia="x-none"/>
        </w:rPr>
        <w:t>瘟疫</w:t>
      </w:r>
      <w:proofErr w:type="spellEnd"/>
      <w:r w:rsidR="00497756">
        <w:rPr>
          <w:rFonts w:hint="eastAsia"/>
        </w:rPr>
        <w:t>(18,19)</w:t>
      </w:r>
      <w:r w:rsidR="0006705A">
        <w:rPr>
          <w:rFonts w:hint="eastAsia"/>
        </w:rPr>
        <w:t>，</w:t>
      </w:r>
      <w:r w:rsidR="0006705A">
        <w:rPr>
          <w:rFonts w:hint="eastAsia"/>
          <w:lang w:eastAsia="zh-HK"/>
        </w:rPr>
        <w:t>全是死亡套餐。</w:t>
      </w:r>
      <w:r w:rsidR="001134A9" w:rsidRPr="00497756">
        <w:rPr>
          <w:rFonts w:hint="eastAsia"/>
        </w:rPr>
        <w:t>因此</w:t>
      </w:r>
      <w:r w:rsidR="001134A9">
        <w:rPr>
          <w:rFonts w:hint="eastAsia"/>
          <w:lang w:eastAsia="zh-HK"/>
        </w:rPr>
        <w:t>，</w:t>
      </w:r>
      <w:r w:rsidR="00497756">
        <w:rPr>
          <w:rFonts w:hint="eastAsia"/>
          <w:lang w:eastAsia="zh-HK"/>
        </w:rPr>
        <w:t>那些被擄到巴比倫的百姓，就是神所存留剩餘的百姓，</w:t>
      </w:r>
      <w:r w:rsidR="001134A9">
        <w:rPr>
          <w:rFonts w:hint="eastAsia"/>
          <w:lang w:eastAsia="zh-HK"/>
        </w:rPr>
        <w:t>要留心</w:t>
      </w:r>
      <w:r w:rsidR="00497756">
        <w:rPr>
          <w:rFonts w:hint="eastAsia"/>
          <w:lang w:eastAsia="zh-HK"/>
        </w:rPr>
        <w:t>聽神的說話</w:t>
      </w:r>
      <w:r w:rsidR="00497756">
        <w:rPr>
          <w:rFonts w:hint="eastAsia"/>
        </w:rPr>
        <w:t>(20)</w:t>
      </w:r>
      <w:r w:rsidR="00497756">
        <w:rPr>
          <w:rFonts w:hint="eastAsia"/>
          <w:lang w:eastAsia="zh-HK"/>
        </w:rPr>
        <w:t>，關心</w:t>
      </w:r>
      <w:r w:rsidR="001134A9">
        <w:rPr>
          <w:rFonts w:hint="eastAsia"/>
          <w:lang w:eastAsia="zh-HK"/>
        </w:rPr>
        <w:t>神打發</w:t>
      </w:r>
      <w:r w:rsidR="00497756">
        <w:rPr>
          <w:rFonts w:hint="eastAsia"/>
          <w:lang w:eastAsia="zh-HK"/>
        </w:rPr>
        <w:t>他們</w:t>
      </w:r>
      <w:r w:rsidR="001134A9">
        <w:rPr>
          <w:rFonts w:hint="eastAsia"/>
          <w:lang w:eastAsia="zh-HK"/>
        </w:rPr>
        <w:t>到巴比倫去</w:t>
      </w:r>
      <w:r w:rsidR="00CA35BB">
        <w:rPr>
          <w:rFonts w:hint="eastAsia"/>
          <w:lang w:eastAsia="zh-HK"/>
        </w:rPr>
        <w:t>的目的是甚麼</w:t>
      </w:r>
      <w:r w:rsidR="00843F12">
        <w:rPr>
          <w:rFonts w:hint="eastAsia"/>
          <w:lang w:eastAsia="zh-HK"/>
        </w:rPr>
        <w:t>，卻不要老想著怎樣離開巴比倫，或與巴比倫對抗。</w:t>
      </w:r>
    </w:p>
    <w:p w:rsidR="00E62FC0" w:rsidRDefault="0020544A" w:rsidP="00105FBE">
      <w:r w:rsidRPr="00C21B78">
        <w:rPr>
          <w:rFonts w:hint="eastAsia"/>
        </w:rPr>
        <w:t>神</w:t>
      </w:r>
      <w:r w:rsidR="004A6957">
        <w:rPr>
          <w:rFonts w:hint="eastAsia"/>
        </w:rPr>
        <w:t>賜</w:t>
      </w:r>
      <w:r w:rsidRPr="00C21B78">
        <w:rPr>
          <w:rFonts w:hint="eastAsia"/>
        </w:rPr>
        <w:t>給百姓</w:t>
      </w:r>
      <w:r w:rsidR="004A6957" w:rsidRPr="00C21B78">
        <w:rPr>
          <w:rFonts w:hint="eastAsia"/>
        </w:rPr>
        <w:t>甚麼</w:t>
      </w:r>
      <w:r w:rsidR="004A6957">
        <w:rPr>
          <w:rFonts w:hint="eastAsia"/>
        </w:rPr>
        <w:t>具體</w:t>
      </w:r>
      <w:r w:rsidRPr="00C21B78">
        <w:rPr>
          <w:rFonts w:hint="eastAsia"/>
        </w:rPr>
        <w:t>的</w:t>
      </w:r>
      <w:r w:rsidR="00AA627B">
        <w:rPr>
          <w:rFonts w:hint="eastAsia"/>
        </w:rPr>
        <w:t>方向</w:t>
      </w:r>
      <w:r w:rsidRPr="00C21B78">
        <w:rPr>
          <w:rFonts w:hint="eastAsia"/>
        </w:rPr>
        <w:t>呢？</w:t>
      </w:r>
    </w:p>
    <w:p w:rsidR="00E62FC0" w:rsidRPr="00E62FC0" w:rsidRDefault="00E62FC0" w:rsidP="00E62FC0">
      <w:pPr>
        <w:pStyle w:val="Heading3"/>
      </w:pPr>
      <w:r w:rsidRPr="00E62FC0">
        <w:rPr>
          <w:rFonts w:hint="eastAsia"/>
        </w:rPr>
        <w:t>第一，</w:t>
      </w:r>
      <w:r w:rsidRPr="00E62FC0">
        <w:t>在那裡生養眾多，不至減少。</w:t>
      </w:r>
      <w:r w:rsidRPr="00E62FC0">
        <w:rPr>
          <w:rFonts w:hint="eastAsia"/>
        </w:rPr>
        <w:t>」</w:t>
      </w:r>
    </w:p>
    <w:p w:rsidR="00E62FC0" w:rsidRDefault="0020544A" w:rsidP="00105FBE">
      <w:r w:rsidRPr="00C21B78">
        <w:rPr>
          <w:rFonts w:hint="eastAsia"/>
        </w:rPr>
        <w:t>請看第</w:t>
      </w:r>
      <w:r w:rsidRPr="00C21B78">
        <w:t>5,6</w:t>
      </w:r>
      <w:r w:rsidRPr="00C21B78">
        <w:rPr>
          <w:rFonts w:hint="eastAsia"/>
        </w:rPr>
        <w:t>節：「</w:t>
      </w:r>
      <w:r w:rsidRPr="00AA627B">
        <w:rPr>
          <w:rStyle w:val="a2"/>
        </w:rPr>
        <w:t>你們要蓋造房屋，住在其中；栽種田園，吃其中所產的；娶妻生兒女，為你們的兒子娶妻，使你們的女兒嫁人，生兒養女。在那裡生養眾多，不至減少。</w:t>
      </w:r>
      <w:r w:rsidRPr="00C21B78">
        <w:rPr>
          <w:rFonts w:hint="eastAsia"/>
        </w:rPr>
        <w:t>」</w:t>
      </w:r>
      <w:r w:rsidR="007773E2">
        <w:rPr>
          <w:rFonts w:hint="eastAsia"/>
        </w:rPr>
        <w:t>巴比倫</w:t>
      </w:r>
      <w:r w:rsidR="00600AF7">
        <w:rPr>
          <w:rFonts w:hint="eastAsia"/>
        </w:rPr>
        <w:t>不是他們</w:t>
      </w:r>
      <w:r w:rsidR="00A0678E" w:rsidRPr="00C66DF3">
        <w:rPr>
          <w:rFonts w:hint="eastAsia"/>
        </w:rPr>
        <w:t>度假</w:t>
      </w:r>
      <w:r w:rsidR="00600AF7" w:rsidRPr="00C66DF3">
        <w:rPr>
          <w:rFonts w:hint="eastAsia"/>
        </w:rPr>
        <w:t>旅遊之地，而是在被逼離開家園</w:t>
      </w:r>
      <w:r w:rsidR="00FC1025" w:rsidRPr="00C66DF3">
        <w:rPr>
          <w:rFonts w:hint="eastAsia"/>
        </w:rPr>
        <w:t>下</w:t>
      </w:r>
      <w:r w:rsidR="00600AF7" w:rsidRPr="00C66DF3">
        <w:rPr>
          <w:rFonts w:hint="eastAsia"/>
        </w:rPr>
        <w:t>，</w:t>
      </w:r>
      <w:r w:rsidR="00BD04EE" w:rsidRPr="00C66DF3">
        <w:rPr>
          <w:rFonts w:hint="eastAsia"/>
        </w:rPr>
        <w:t>所</w:t>
      </w:r>
      <w:r w:rsidR="00600AF7" w:rsidRPr="00C66DF3">
        <w:rPr>
          <w:rFonts w:hint="eastAsia"/>
        </w:rPr>
        <w:t>住陌生和言語難明</w:t>
      </w:r>
      <w:r w:rsidR="007773E2" w:rsidRPr="00C66DF3">
        <w:rPr>
          <w:rFonts w:hint="eastAsia"/>
        </w:rPr>
        <w:t>之地</w:t>
      </w:r>
      <w:r w:rsidR="00600AF7" w:rsidRPr="00C66DF3">
        <w:rPr>
          <w:rFonts w:hint="eastAsia"/>
        </w:rPr>
        <w:t>。</w:t>
      </w:r>
      <w:r w:rsidR="00B909E4" w:rsidRPr="00C66DF3">
        <w:rPr>
          <w:rFonts w:hint="eastAsia"/>
        </w:rPr>
        <w:t>他們感到不安</w:t>
      </w:r>
      <w:r w:rsidR="0006705A">
        <w:rPr>
          <w:rFonts w:hint="eastAsia"/>
          <w:lang w:eastAsia="zh-HK"/>
        </w:rPr>
        <w:t>和</w:t>
      </w:r>
      <w:r w:rsidR="00B909E4" w:rsidRPr="00C66DF3">
        <w:rPr>
          <w:rFonts w:hint="eastAsia"/>
        </w:rPr>
        <w:t>恐懼，</w:t>
      </w:r>
      <w:r w:rsidR="00600AF7" w:rsidRPr="00C66DF3">
        <w:rPr>
          <w:rFonts w:hint="eastAsia"/>
        </w:rPr>
        <w:t>每一天</w:t>
      </w:r>
      <w:r w:rsidR="00FC1025">
        <w:rPr>
          <w:rFonts w:hint="eastAsia"/>
        </w:rPr>
        <w:t>期</w:t>
      </w:r>
      <w:r w:rsidR="00B909E4">
        <w:rPr>
          <w:rFonts w:hint="eastAsia"/>
        </w:rPr>
        <w:t>望離開這地回</w:t>
      </w:r>
      <w:r w:rsidR="00BD04EE">
        <w:rPr>
          <w:rFonts w:hint="eastAsia"/>
        </w:rPr>
        <w:t>國</w:t>
      </w:r>
      <w:r w:rsidR="00B909E4">
        <w:rPr>
          <w:rFonts w:hint="eastAsia"/>
        </w:rPr>
        <w:t>。</w:t>
      </w:r>
      <w:r w:rsidR="0006705A">
        <w:rPr>
          <w:rFonts w:hint="eastAsia"/>
          <w:lang w:eastAsia="zh-HK"/>
        </w:rPr>
        <w:t>而</w:t>
      </w:r>
      <w:r w:rsidR="00FC1025">
        <w:rPr>
          <w:rFonts w:hint="eastAsia"/>
        </w:rPr>
        <w:t>且，有</w:t>
      </w:r>
      <w:r w:rsidR="00FC1025" w:rsidRPr="00C21B78">
        <w:t>假先知哈拿尼雅</w:t>
      </w:r>
      <w:r w:rsidR="00FC1025" w:rsidRPr="00C21B78">
        <w:rPr>
          <w:rFonts w:hint="eastAsia"/>
        </w:rPr>
        <w:t>說預</w:t>
      </w:r>
      <w:r w:rsidR="00FC1025">
        <w:rPr>
          <w:rFonts w:hint="eastAsia"/>
        </w:rPr>
        <w:t>言</w:t>
      </w:r>
      <w:r w:rsidR="00FC1025" w:rsidRPr="00C21B78">
        <w:rPr>
          <w:rFonts w:hint="eastAsia"/>
        </w:rPr>
        <w:t>，神</w:t>
      </w:r>
      <w:r w:rsidR="00FC1025">
        <w:rPr>
          <w:rFonts w:hint="eastAsia"/>
        </w:rPr>
        <w:t>已</w:t>
      </w:r>
      <w:r w:rsidR="00FC1025" w:rsidRPr="00C21B78">
        <w:rPr>
          <w:rFonts w:hint="eastAsia"/>
        </w:rPr>
        <w:t>折斷</w:t>
      </w:r>
      <w:r w:rsidR="00FC1025" w:rsidRPr="00C21B78">
        <w:t>巴比倫王尼布甲尼撒</w:t>
      </w:r>
      <w:r w:rsidR="00FC1025" w:rsidRPr="00C21B78">
        <w:rPr>
          <w:rFonts w:hint="eastAsia"/>
        </w:rPr>
        <w:t>的軛，在</w:t>
      </w:r>
      <w:r w:rsidR="00FC1025" w:rsidRPr="00C21B78">
        <w:t>兩年內</w:t>
      </w:r>
      <w:r w:rsidR="00FC1025" w:rsidRPr="00C21B78">
        <w:rPr>
          <w:rFonts w:hint="eastAsia"/>
        </w:rPr>
        <w:t>被擄的百姓</w:t>
      </w:r>
      <w:r w:rsidR="00FC1025">
        <w:rPr>
          <w:rFonts w:hint="eastAsia"/>
        </w:rPr>
        <w:t>得</w:t>
      </w:r>
      <w:r w:rsidR="00FC1025" w:rsidRPr="00C21B78">
        <w:rPr>
          <w:rFonts w:hint="eastAsia"/>
        </w:rPr>
        <w:t>歸回，</w:t>
      </w:r>
      <w:r w:rsidR="00FC1025" w:rsidRPr="00C21B78">
        <w:t>聖殿</w:t>
      </w:r>
      <w:r w:rsidR="00FC1025" w:rsidRPr="00C21B78">
        <w:rPr>
          <w:rFonts w:hint="eastAsia"/>
        </w:rPr>
        <w:t>的器皿也一同回去(28:1-4)。</w:t>
      </w:r>
      <w:r w:rsidR="0006705A">
        <w:rPr>
          <w:rFonts w:hint="eastAsia"/>
          <w:lang w:eastAsia="zh-HK"/>
        </w:rPr>
        <w:t>因此，</w:t>
      </w:r>
      <w:r w:rsidR="00FC1025">
        <w:rPr>
          <w:rFonts w:hint="eastAsia"/>
        </w:rPr>
        <w:t>他們從沒有想過長居此地，也不打算在這裏有任何發展。然而，</w:t>
      </w:r>
      <w:r w:rsidRPr="00C21B78">
        <w:rPr>
          <w:rFonts w:hint="eastAsia"/>
        </w:rPr>
        <w:t>神的</w:t>
      </w:r>
      <w:r w:rsidR="00FC1025">
        <w:rPr>
          <w:rFonts w:hint="eastAsia"/>
        </w:rPr>
        <w:t>方向</w:t>
      </w:r>
      <w:r w:rsidRPr="00C21B78">
        <w:rPr>
          <w:rFonts w:hint="eastAsia"/>
        </w:rPr>
        <w:t>叫</w:t>
      </w:r>
      <w:r w:rsidR="00FC1025">
        <w:rPr>
          <w:rFonts w:hint="eastAsia"/>
        </w:rPr>
        <w:t>他們</w:t>
      </w:r>
      <w:r w:rsidRPr="00C21B78">
        <w:rPr>
          <w:rFonts w:hint="eastAsia"/>
        </w:rPr>
        <w:t>腦震盪</w:t>
      </w:r>
      <w:r w:rsidR="0006705A">
        <w:rPr>
          <w:rFonts w:hint="eastAsia"/>
        </w:rPr>
        <w:t>。</w:t>
      </w:r>
      <w:r w:rsidRPr="00C21B78">
        <w:rPr>
          <w:rFonts w:hint="eastAsia"/>
        </w:rPr>
        <w:t>神的</w:t>
      </w:r>
      <w:r w:rsidR="00105FBE">
        <w:rPr>
          <w:rFonts w:hint="eastAsia"/>
        </w:rPr>
        <w:t>計劃</w:t>
      </w:r>
      <w:r w:rsidRPr="00C21B78">
        <w:rPr>
          <w:rFonts w:hint="eastAsia"/>
        </w:rPr>
        <w:t>是</w:t>
      </w:r>
      <w:r w:rsidR="00FC1025">
        <w:rPr>
          <w:rFonts w:hint="eastAsia"/>
        </w:rPr>
        <w:t>他們不會在短時間內回國。</w:t>
      </w:r>
      <w:r w:rsidRPr="00C21B78">
        <w:rPr>
          <w:rFonts w:hint="eastAsia"/>
        </w:rPr>
        <w:t>百姓要安居在</w:t>
      </w:r>
      <w:r w:rsidR="00BB6A1C" w:rsidRPr="00C21B78">
        <w:t>巴比倫</w:t>
      </w:r>
      <w:r w:rsidRPr="00C21B78">
        <w:rPr>
          <w:rFonts w:hint="eastAsia"/>
        </w:rPr>
        <w:t>，在那裏要建</w:t>
      </w:r>
      <w:r w:rsidR="00BB6A1C" w:rsidRPr="00C21B78">
        <w:t>屋</w:t>
      </w:r>
      <w:r w:rsidRPr="00C21B78">
        <w:rPr>
          <w:rFonts w:hint="eastAsia"/>
        </w:rPr>
        <w:t>，</w:t>
      </w:r>
      <w:r w:rsidR="00BB6A1C" w:rsidRPr="00C21B78">
        <w:t>結婚生</w:t>
      </w:r>
      <w:r w:rsidRPr="00C21B78">
        <w:rPr>
          <w:rFonts w:hint="eastAsia"/>
        </w:rPr>
        <w:t>兒養</w:t>
      </w:r>
      <w:r w:rsidR="00BB6A1C" w:rsidRPr="00C21B78">
        <w:t>女</w:t>
      </w:r>
      <w:r w:rsidRPr="00C21B78">
        <w:rPr>
          <w:rFonts w:hint="eastAsia"/>
        </w:rPr>
        <w:t>，又要為兒女嫁娶，</w:t>
      </w:r>
      <w:r w:rsidR="00C05EC0">
        <w:rPr>
          <w:rFonts w:hint="eastAsia"/>
          <w:lang w:eastAsia="zh-HK"/>
        </w:rPr>
        <w:t>叫</w:t>
      </w:r>
      <w:r w:rsidR="0006705A">
        <w:rPr>
          <w:rFonts w:hint="eastAsia"/>
          <w:lang w:eastAsia="zh-HK"/>
        </w:rPr>
        <w:t>後代</w:t>
      </w:r>
      <w:r w:rsidR="00105FBE">
        <w:rPr>
          <w:rFonts w:hint="eastAsia"/>
        </w:rPr>
        <w:t>延續下去</w:t>
      </w:r>
      <w:r w:rsidR="002B1907" w:rsidRPr="00C21B78">
        <w:rPr>
          <w:rFonts w:hint="eastAsia"/>
        </w:rPr>
        <w:t>。</w:t>
      </w:r>
    </w:p>
    <w:p w:rsidR="003E26DA" w:rsidRDefault="002B1907" w:rsidP="003E26DA">
      <w:r w:rsidRPr="00C21B78">
        <w:rPr>
          <w:rFonts w:hint="eastAsia"/>
        </w:rPr>
        <w:t>在第10節，</w:t>
      </w:r>
      <w:r w:rsidR="00105FBE">
        <w:rPr>
          <w:rFonts w:hint="eastAsia"/>
        </w:rPr>
        <w:t>更清楚表明，</w:t>
      </w:r>
      <w:r w:rsidRPr="00C21B78">
        <w:rPr>
          <w:rFonts w:hint="eastAsia"/>
        </w:rPr>
        <w:t>神為</w:t>
      </w:r>
      <w:r w:rsidR="00AD376C">
        <w:rPr>
          <w:rFonts w:hint="eastAsia"/>
        </w:rPr>
        <w:t>猶大</w:t>
      </w:r>
      <w:r w:rsidRPr="00C21B78">
        <w:rPr>
          <w:rFonts w:hint="eastAsia"/>
        </w:rPr>
        <w:t>定了</w:t>
      </w:r>
      <w:r w:rsidR="00BB6A1C" w:rsidRPr="00C21B78">
        <w:t>七十年</w:t>
      </w:r>
      <w:r w:rsidRPr="00C21B78">
        <w:rPr>
          <w:rFonts w:hint="eastAsia"/>
        </w:rPr>
        <w:t>的期限，</w:t>
      </w:r>
      <w:r w:rsidR="00105FBE" w:rsidRPr="00C21B78">
        <w:rPr>
          <w:rFonts w:hint="eastAsia"/>
        </w:rPr>
        <w:t>七十年</w:t>
      </w:r>
      <w:r w:rsidR="00C05EC0">
        <w:rPr>
          <w:rFonts w:hint="eastAsia"/>
          <w:lang w:eastAsia="zh-HK"/>
        </w:rPr>
        <w:t>後</w:t>
      </w:r>
      <w:r w:rsidRPr="00C21B78">
        <w:rPr>
          <w:rFonts w:hint="eastAsia"/>
        </w:rPr>
        <w:t>他們</w:t>
      </w:r>
      <w:r w:rsidR="00105FBE">
        <w:rPr>
          <w:rFonts w:hint="eastAsia"/>
        </w:rPr>
        <w:t>中間的人才能歸回本國</w:t>
      </w:r>
      <w:r w:rsidRPr="00C21B78">
        <w:rPr>
          <w:rFonts w:hint="eastAsia"/>
        </w:rPr>
        <w:t>。</w:t>
      </w:r>
      <w:r w:rsidR="00105FBE" w:rsidRPr="00105FBE">
        <w:t>70</w:t>
      </w:r>
      <w:r w:rsidR="0006705A">
        <w:rPr>
          <w:rFonts w:hint="eastAsia"/>
        </w:rPr>
        <w:t>年大約是</w:t>
      </w:r>
      <w:r w:rsidR="00105FBE" w:rsidRPr="00105FBE">
        <w:rPr>
          <w:rFonts w:hint="eastAsia"/>
        </w:rPr>
        <w:t>人</w:t>
      </w:r>
      <w:r w:rsidR="00C05EC0">
        <w:rPr>
          <w:rFonts w:hint="eastAsia"/>
          <w:lang w:eastAsia="zh-HK"/>
        </w:rPr>
        <w:t>一生</w:t>
      </w:r>
      <w:r w:rsidR="00105FBE" w:rsidRPr="00105FBE">
        <w:rPr>
          <w:rFonts w:hint="eastAsia"/>
        </w:rPr>
        <w:t>的年日，故此，</w:t>
      </w:r>
      <w:r w:rsidR="007025BB" w:rsidRPr="00105FBE">
        <w:rPr>
          <w:rFonts w:hint="eastAsia"/>
        </w:rPr>
        <w:t>大部份收信的人在有生之年</w:t>
      </w:r>
      <w:r w:rsidR="00105FBE">
        <w:rPr>
          <w:rFonts w:hint="eastAsia"/>
        </w:rPr>
        <w:t>也不</w:t>
      </w:r>
      <w:r w:rsidR="007025BB" w:rsidRPr="00105FBE">
        <w:rPr>
          <w:rFonts w:hint="eastAsia"/>
        </w:rPr>
        <w:t>能歸回，</w:t>
      </w:r>
      <w:r w:rsidR="00105FBE">
        <w:rPr>
          <w:rFonts w:hint="eastAsia"/>
        </w:rPr>
        <w:t>要等</w:t>
      </w:r>
      <w:r w:rsidR="007025BB" w:rsidRPr="00105FBE">
        <w:rPr>
          <w:rFonts w:hint="eastAsia"/>
        </w:rPr>
        <w:t>到他們的兒孫一代才能</w:t>
      </w:r>
      <w:r w:rsidR="0006705A">
        <w:rPr>
          <w:rFonts w:hint="eastAsia"/>
          <w:lang w:eastAsia="zh-HK"/>
        </w:rPr>
        <w:t>成</w:t>
      </w:r>
      <w:r w:rsidR="0006705A" w:rsidRPr="00F64E21">
        <w:rPr>
          <w:rFonts w:hint="eastAsia"/>
        </w:rPr>
        <w:t>就</w:t>
      </w:r>
      <w:r w:rsidR="00105FBE">
        <w:rPr>
          <w:rFonts w:hint="eastAsia"/>
        </w:rPr>
        <w:t>這應許。</w:t>
      </w:r>
      <w:r w:rsidR="00E62FC0">
        <w:rPr>
          <w:rFonts w:hint="eastAsia"/>
        </w:rPr>
        <w:t>通常人只關心眼前即時的利益，卻甚少熱</w:t>
      </w:r>
      <w:r w:rsidR="00E62FC0" w:rsidRPr="00E62FC0">
        <w:rPr>
          <w:rFonts w:hint="eastAsia"/>
        </w:rPr>
        <w:t>衷</w:t>
      </w:r>
      <w:r w:rsidR="00E62FC0">
        <w:rPr>
          <w:rFonts w:hint="eastAsia"/>
        </w:rPr>
        <w:t>於長遠的將來計劃，更遑論</w:t>
      </w:r>
      <w:r w:rsidR="00AD376C">
        <w:rPr>
          <w:rFonts w:hint="eastAsia"/>
        </w:rPr>
        <w:t>他著緊死後的世代如何</w:t>
      </w:r>
      <w:r w:rsidR="00E62FC0">
        <w:rPr>
          <w:rFonts w:hint="eastAsia"/>
        </w:rPr>
        <w:t>。</w:t>
      </w:r>
      <w:r w:rsidR="00E16295">
        <w:rPr>
          <w:rFonts w:hint="eastAsia"/>
        </w:rPr>
        <w:t>現代</w:t>
      </w:r>
      <w:r w:rsidR="00AD376C">
        <w:rPr>
          <w:rFonts w:hint="eastAsia"/>
        </w:rPr>
        <w:t>經濟發展和環境保護常常角力</w:t>
      </w:r>
      <w:r w:rsidR="00E16295">
        <w:rPr>
          <w:rFonts w:hint="eastAsia"/>
        </w:rPr>
        <w:t>，就是現今世代和下個世代的利益之爭。</w:t>
      </w:r>
      <w:r w:rsidR="00CB1226">
        <w:rPr>
          <w:rFonts w:hint="eastAsia"/>
        </w:rPr>
        <w:t>孫兒說</w:t>
      </w:r>
      <w:r w:rsidR="008909C6">
        <w:rPr>
          <w:rFonts w:hint="eastAsia"/>
        </w:rPr>
        <w:t>：「</w:t>
      </w:r>
      <w:r w:rsidR="00CB1226">
        <w:rPr>
          <w:rFonts w:hint="eastAsia"/>
        </w:rPr>
        <w:t>爺爺，你食哂Ｄ魚翅，攪到</w:t>
      </w:r>
      <w:r w:rsidR="00C05EC0">
        <w:rPr>
          <w:rFonts w:hint="eastAsia"/>
        </w:rPr>
        <w:t>Ｄ</w:t>
      </w:r>
      <w:r w:rsidR="00CB1226">
        <w:rPr>
          <w:rFonts w:hint="eastAsia"/>
        </w:rPr>
        <w:t>鯊魚</w:t>
      </w:r>
      <w:r w:rsidR="00C05EC0">
        <w:rPr>
          <w:rFonts w:hint="eastAsia"/>
          <w:lang w:eastAsia="zh-HK"/>
        </w:rPr>
        <w:t>哂</w:t>
      </w:r>
      <w:r w:rsidR="00CB1226">
        <w:rPr>
          <w:rFonts w:hint="eastAsia"/>
        </w:rPr>
        <w:t>絕種</w:t>
      </w:r>
      <w:r w:rsidR="008909C6">
        <w:rPr>
          <w:rFonts w:hint="eastAsia"/>
        </w:rPr>
        <w:t>！」</w:t>
      </w:r>
      <w:r w:rsidR="00CB1226">
        <w:rPr>
          <w:rFonts w:hint="eastAsia"/>
        </w:rPr>
        <w:t>；</w:t>
      </w:r>
      <w:r w:rsidR="008909C6">
        <w:rPr>
          <w:rFonts w:hint="eastAsia"/>
        </w:rPr>
        <w:t>「公公</w:t>
      </w:r>
      <w:r w:rsidR="008909C6">
        <w:rPr>
          <w:rFonts w:hint="eastAsia"/>
          <w:lang w:eastAsia="zh-HK"/>
        </w:rPr>
        <w:t>，你成日貪方便唔</w:t>
      </w:r>
      <w:r w:rsidR="00C66DF3">
        <w:rPr>
          <w:rFonts w:hint="eastAsia"/>
          <w:lang w:eastAsia="zh-HK"/>
        </w:rPr>
        <w:t>熄</w:t>
      </w:r>
      <w:r w:rsidR="008909C6">
        <w:rPr>
          <w:rFonts w:hint="eastAsia"/>
          <w:lang w:eastAsia="zh-HK"/>
        </w:rPr>
        <w:t>燈，用哂我</w:t>
      </w:r>
      <w:r w:rsidR="00C66DF3">
        <w:rPr>
          <w:rFonts w:hint="eastAsia"/>
          <w:lang w:eastAsia="zh-HK"/>
        </w:rPr>
        <w:t>哋</w:t>
      </w:r>
      <w:r w:rsidR="008909C6">
        <w:rPr>
          <w:rFonts w:hint="eastAsia"/>
        </w:rPr>
        <w:t>Ｄ煤和石油喇！」</w:t>
      </w:r>
      <w:r w:rsidR="006E79A4">
        <w:rPr>
          <w:rFonts w:hint="eastAsia"/>
          <w:lang w:eastAsia="zh-HK"/>
        </w:rPr>
        <w:t>因此，為了下一代著想</w:t>
      </w:r>
      <w:r w:rsidR="006E79A4">
        <w:rPr>
          <w:rFonts w:hint="eastAsia"/>
        </w:rPr>
        <w:t>，</w:t>
      </w:r>
      <w:r w:rsidR="00CD71FA">
        <w:rPr>
          <w:rFonts w:hint="eastAsia"/>
          <w:lang w:eastAsia="zh-HK"/>
        </w:rPr>
        <w:t>我們</w:t>
      </w:r>
      <w:r w:rsidR="0030543C">
        <w:rPr>
          <w:rFonts w:hint="eastAsia"/>
          <w:lang w:eastAsia="zh-HK"/>
        </w:rPr>
        <w:t>會</w:t>
      </w:r>
      <w:r w:rsidR="006E79A4">
        <w:rPr>
          <w:rFonts w:hint="eastAsia"/>
          <w:lang w:eastAsia="zh-HK"/>
        </w:rPr>
        <w:t>禁食</w:t>
      </w:r>
      <w:r w:rsidR="006E79A4">
        <w:rPr>
          <w:rFonts w:hint="eastAsia"/>
        </w:rPr>
        <w:t>魚翅，</w:t>
      </w:r>
      <w:r w:rsidR="00CD71FA">
        <w:rPr>
          <w:rFonts w:hint="eastAsia"/>
          <w:lang w:eastAsia="zh-HK"/>
        </w:rPr>
        <w:t>並</w:t>
      </w:r>
      <w:r w:rsidR="006E79A4">
        <w:rPr>
          <w:rFonts w:hint="eastAsia"/>
          <w:lang w:eastAsia="zh-HK"/>
        </w:rPr>
        <w:t>節約能源。</w:t>
      </w:r>
      <w:r w:rsidR="008909C6">
        <w:rPr>
          <w:rFonts w:hint="eastAsia"/>
        </w:rPr>
        <w:t>有時，我前往傳統的教會，發現教會坐落在</w:t>
      </w:r>
      <w:r w:rsidR="00CD71FA">
        <w:rPr>
          <w:rFonts w:hint="eastAsia"/>
          <w:lang w:eastAsia="zh-HK"/>
        </w:rPr>
        <w:t>鬧</w:t>
      </w:r>
      <w:r w:rsidR="008909C6">
        <w:rPr>
          <w:rFonts w:hint="eastAsia"/>
        </w:rPr>
        <w:t>巿中心的一個角落，</w:t>
      </w:r>
      <w:r w:rsidR="003E26DA">
        <w:rPr>
          <w:rFonts w:hint="eastAsia"/>
        </w:rPr>
        <w:t>地</w:t>
      </w:r>
      <w:r w:rsidR="003E26DA">
        <w:rPr>
          <w:rFonts w:hint="eastAsia"/>
        </w:rPr>
        <w:t>價不菲</w:t>
      </w:r>
      <w:r w:rsidR="00C05EC0">
        <w:rPr>
          <w:rFonts w:hint="eastAsia"/>
        </w:rPr>
        <w:t>。</w:t>
      </w:r>
      <w:r w:rsidR="00C05EC0">
        <w:rPr>
          <w:rFonts w:hint="eastAsia"/>
          <w:lang w:eastAsia="zh-HK"/>
        </w:rPr>
        <w:t>我</w:t>
      </w:r>
      <w:r w:rsidR="008909C6">
        <w:rPr>
          <w:rFonts w:hint="eastAsia"/>
        </w:rPr>
        <w:t>心生羡慕之餘，也隨之留意到建堂是由一班前輩信徒</w:t>
      </w:r>
      <w:r w:rsidR="003E26DA">
        <w:rPr>
          <w:rFonts w:hint="eastAsia"/>
        </w:rPr>
        <w:t>的遠見和</w:t>
      </w:r>
      <w:r w:rsidR="008909C6">
        <w:rPr>
          <w:rFonts w:hint="eastAsia"/>
        </w:rPr>
        <w:t>付出</w:t>
      </w:r>
      <w:r w:rsidR="003E26DA">
        <w:rPr>
          <w:rFonts w:hint="eastAsia"/>
        </w:rPr>
        <w:t>而成。所謂，</w:t>
      </w:r>
      <w:r w:rsidR="00CB1226" w:rsidRPr="00CB1226">
        <w:t>前人種樹</w:t>
      </w:r>
      <w:r w:rsidR="00CB1226">
        <w:rPr>
          <w:rFonts w:hint="eastAsia"/>
        </w:rPr>
        <w:t>，</w:t>
      </w:r>
      <w:r w:rsidR="00CB1226" w:rsidRPr="00CB1226">
        <w:t>後人乘</w:t>
      </w:r>
      <w:r w:rsidR="00CB1226" w:rsidRPr="00CB1226">
        <w:rPr>
          <w:rFonts w:hint="eastAsia"/>
        </w:rPr>
        <w:t>涼</w:t>
      </w:r>
      <w:r w:rsidR="003E26DA">
        <w:rPr>
          <w:rFonts w:hint="eastAsia"/>
        </w:rPr>
        <w:t>。教會是薪火相傳的工作，我們終有一天在世上過去，但我們有責任為下一世代的信徒，就是我們的兒女子孫預備環境。</w:t>
      </w:r>
    </w:p>
    <w:p w:rsidR="009A616E" w:rsidRDefault="003E26DA" w:rsidP="003438E3">
      <w:r>
        <w:rPr>
          <w:rFonts w:hint="eastAsia"/>
        </w:rPr>
        <w:t>當時</w:t>
      </w:r>
      <w:r w:rsidR="00C66DF3">
        <w:rPr>
          <w:rFonts w:hint="eastAsia"/>
          <w:lang w:eastAsia="zh-HK"/>
        </w:rPr>
        <w:t>大部份的</w:t>
      </w:r>
      <w:r w:rsidRPr="003E26DA">
        <w:rPr>
          <w:rFonts w:hint="eastAsia"/>
        </w:rPr>
        <w:t>猶大百姓喪命於</w:t>
      </w:r>
      <w:r w:rsidR="008909C6" w:rsidRPr="003E26DA">
        <w:t>刀劍、饑荒</w:t>
      </w:r>
      <w:r w:rsidRPr="003E26DA">
        <w:rPr>
          <w:rFonts w:hint="eastAsia"/>
        </w:rPr>
        <w:t>或</w:t>
      </w:r>
      <w:r w:rsidR="008909C6" w:rsidRPr="003E26DA">
        <w:t>瘟疫</w:t>
      </w:r>
      <w:r w:rsidRPr="003E26DA">
        <w:rPr>
          <w:rFonts w:hint="eastAsia"/>
        </w:rPr>
        <w:t>中，為了叫</w:t>
      </w:r>
      <w:r w:rsidR="00C66DF3" w:rsidRPr="003E26DA">
        <w:rPr>
          <w:rFonts w:hint="eastAsia"/>
        </w:rPr>
        <w:t>猶大</w:t>
      </w:r>
      <w:r w:rsidR="00C66DF3">
        <w:rPr>
          <w:rFonts w:hint="eastAsia"/>
          <w:lang w:eastAsia="zh-HK"/>
        </w:rPr>
        <w:t>人</w:t>
      </w:r>
      <w:r w:rsidRPr="003E26DA">
        <w:rPr>
          <w:rFonts w:hint="eastAsia"/>
        </w:rPr>
        <w:t>不至減少滅亡，因此神吩咐他們要生養眾多，不至減少</w:t>
      </w:r>
      <w:r w:rsidR="009A616E">
        <w:rPr>
          <w:rFonts w:hint="eastAsia"/>
        </w:rPr>
        <w:t>。</w:t>
      </w:r>
      <w:r w:rsidR="009A616E" w:rsidRPr="00C21B78">
        <w:rPr>
          <w:rFonts w:hint="eastAsia"/>
        </w:rPr>
        <w:t>他們要</w:t>
      </w:r>
      <w:r w:rsidR="009A616E" w:rsidRPr="00C21B78">
        <w:t>放</w:t>
      </w:r>
      <w:r w:rsidR="009A616E" w:rsidRPr="00C21B78">
        <w:rPr>
          <w:rFonts w:hint="eastAsia"/>
        </w:rPr>
        <w:t>下自己的</w:t>
      </w:r>
      <w:r w:rsidR="009A616E">
        <w:rPr>
          <w:rFonts w:hint="eastAsia"/>
        </w:rPr>
        <w:t>狹窄</w:t>
      </w:r>
      <w:r w:rsidR="009A616E" w:rsidRPr="00C21B78">
        <w:rPr>
          <w:rFonts w:hint="eastAsia"/>
        </w:rPr>
        <w:t>計劃，預備</w:t>
      </w:r>
      <w:r w:rsidR="009A616E" w:rsidRPr="00C21B78">
        <w:t>七十年後</w:t>
      </w:r>
      <w:r w:rsidR="009A616E" w:rsidRPr="00C21B78">
        <w:rPr>
          <w:rFonts w:hint="eastAsia"/>
        </w:rPr>
        <w:t>將要成的事，</w:t>
      </w:r>
      <w:r w:rsidR="009A616E" w:rsidRPr="003E26DA">
        <w:rPr>
          <w:rFonts w:hint="eastAsia"/>
        </w:rPr>
        <w:t>在艱難和絕望之中</w:t>
      </w:r>
      <w:r w:rsidR="009A616E">
        <w:rPr>
          <w:rFonts w:hint="eastAsia"/>
        </w:rPr>
        <w:t>，</w:t>
      </w:r>
      <w:r w:rsidR="009A616E" w:rsidRPr="003E26DA">
        <w:rPr>
          <w:rFonts w:hint="eastAsia"/>
        </w:rPr>
        <w:t>仍然要</w:t>
      </w:r>
      <w:r w:rsidR="009A616E" w:rsidRPr="00C21B78">
        <w:t>憑信心</w:t>
      </w:r>
      <w:r w:rsidR="009A616E" w:rsidRPr="003E26DA">
        <w:rPr>
          <w:rFonts w:hint="eastAsia"/>
        </w:rPr>
        <w:t>肩負</w:t>
      </w:r>
      <w:r w:rsidR="009A616E" w:rsidRPr="00C21B78">
        <w:rPr>
          <w:rFonts w:hint="eastAsia"/>
        </w:rPr>
        <w:t>生養和</w:t>
      </w:r>
      <w:r w:rsidR="00CD71FA">
        <w:t>栽培</w:t>
      </w:r>
      <w:r w:rsidR="009A616E" w:rsidRPr="00C21B78">
        <w:t>下一</w:t>
      </w:r>
      <w:r w:rsidR="009A616E" w:rsidRPr="00C21B78">
        <w:rPr>
          <w:rFonts w:hint="eastAsia"/>
        </w:rPr>
        <w:t>代。</w:t>
      </w:r>
      <w:r w:rsidR="00DB5F29">
        <w:rPr>
          <w:rFonts w:hint="eastAsia"/>
        </w:rPr>
        <w:t>在七十年後，神藉波斯王的</w:t>
      </w:r>
      <w:r w:rsidR="00DB5F29" w:rsidRPr="00DB5F29">
        <w:rPr>
          <w:rFonts w:hint="eastAsia"/>
        </w:rPr>
        <w:t>古列</w:t>
      </w:r>
      <w:r w:rsidR="00CD71FA">
        <w:rPr>
          <w:rFonts w:hint="eastAsia"/>
        </w:rPr>
        <w:t>應</w:t>
      </w:r>
      <w:r w:rsidR="00CD71FA">
        <w:rPr>
          <w:rFonts w:hint="eastAsia"/>
          <w:lang w:eastAsia="zh-HK"/>
        </w:rPr>
        <w:t>驗</w:t>
      </w:r>
      <w:r w:rsidR="00DB5F29">
        <w:rPr>
          <w:rFonts w:hint="eastAsia"/>
        </w:rPr>
        <w:t>先知耶利米的說話，被擄之人的後裔省長</w:t>
      </w:r>
      <w:r w:rsidR="00DB5F29" w:rsidRPr="00C21B78">
        <w:t>所羅巴</w:t>
      </w:r>
      <w:r w:rsidR="00DB5F29" w:rsidRPr="00C21B78">
        <w:rPr>
          <w:rFonts w:hint="eastAsia"/>
        </w:rPr>
        <w:t>伯</w:t>
      </w:r>
      <w:r w:rsidR="00DB5F29">
        <w:rPr>
          <w:rFonts w:hint="eastAsia"/>
        </w:rPr>
        <w:t>，</w:t>
      </w:r>
      <w:r w:rsidR="00DB5F29" w:rsidRPr="00C21B78">
        <w:rPr>
          <w:rFonts w:hint="eastAsia"/>
        </w:rPr>
        <w:t>帶領首批</w:t>
      </w:r>
      <w:r w:rsidR="003438E3">
        <w:rPr>
          <w:rFonts w:hint="eastAsia"/>
        </w:rPr>
        <w:t>約5萬</w:t>
      </w:r>
      <w:r w:rsidR="00DB5F29" w:rsidRPr="00C21B78">
        <w:rPr>
          <w:rFonts w:hint="eastAsia"/>
        </w:rPr>
        <w:t>猶</w:t>
      </w:r>
      <w:r w:rsidR="00DB5F29" w:rsidRPr="00DB5F29">
        <w:rPr>
          <w:rFonts w:hint="eastAsia"/>
        </w:rPr>
        <w:t>太人</w:t>
      </w:r>
      <w:r w:rsidR="00DB5F29">
        <w:rPr>
          <w:rFonts w:hint="eastAsia"/>
        </w:rPr>
        <w:t>帶著</w:t>
      </w:r>
      <w:r w:rsidR="00DB5F29" w:rsidRPr="00DB5F29">
        <w:rPr>
          <w:rFonts w:hint="eastAsia"/>
        </w:rPr>
        <w:t>聖殿的器皿回</w:t>
      </w:r>
      <w:r w:rsidR="00DB5F29" w:rsidRPr="00C21B78">
        <w:rPr>
          <w:rFonts w:hint="eastAsia"/>
        </w:rPr>
        <w:t>國</w:t>
      </w:r>
      <w:r w:rsidR="00DB5F29">
        <w:rPr>
          <w:rFonts w:hint="eastAsia"/>
        </w:rPr>
        <w:t>，</w:t>
      </w:r>
      <w:r w:rsidR="00CD71FA">
        <w:rPr>
          <w:rFonts w:hint="eastAsia"/>
          <w:lang w:eastAsia="zh-HK"/>
        </w:rPr>
        <w:t>並</w:t>
      </w:r>
      <w:r w:rsidR="00DB5F29">
        <w:rPr>
          <w:rFonts w:hint="eastAsia"/>
        </w:rPr>
        <w:t>開始重建聖殿。後來，</w:t>
      </w:r>
      <w:r w:rsidR="003438E3">
        <w:rPr>
          <w:rFonts w:hint="eastAsia"/>
        </w:rPr>
        <w:t>被擄之人的後裔</w:t>
      </w:r>
      <w:r w:rsidR="00DB5F29" w:rsidRPr="00C21B78">
        <w:rPr>
          <w:rFonts w:hint="eastAsia"/>
        </w:rPr>
        <w:t>以斯帖</w:t>
      </w:r>
      <w:r w:rsidR="00DB5F29">
        <w:rPr>
          <w:rFonts w:hint="eastAsia"/>
        </w:rPr>
        <w:t>成為了</w:t>
      </w:r>
      <w:r w:rsidR="00DB5F29" w:rsidRPr="00C21B78">
        <w:rPr>
          <w:rFonts w:hint="eastAsia"/>
        </w:rPr>
        <w:t>波斯皇后</w:t>
      </w:r>
      <w:r w:rsidR="00DB5F29">
        <w:rPr>
          <w:rFonts w:hint="eastAsia"/>
        </w:rPr>
        <w:t>，因著叔叔</w:t>
      </w:r>
      <w:r w:rsidR="00DB5F29" w:rsidRPr="00C21B78">
        <w:rPr>
          <w:rFonts w:hint="eastAsia"/>
        </w:rPr>
        <w:t>末底改</w:t>
      </w:r>
      <w:r w:rsidR="00DB5F29">
        <w:rPr>
          <w:rFonts w:hint="eastAsia"/>
        </w:rPr>
        <w:t>的挑戰，以死就死吧的信心，從仇敵滅絕通國猶太人的惡謀中拯救了</w:t>
      </w:r>
      <w:r w:rsidR="003438E3">
        <w:rPr>
          <w:rFonts w:hint="eastAsia"/>
        </w:rPr>
        <w:t>整個</w:t>
      </w:r>
      <w:r w:rsidR="00DB5F29">
        <w:rPr>
          <w:rFonts w:hint="eastAsia"/>
        </w:rPr>
        <w:t>民</w:t>
      </w:r>
      <w:r w:rsidR="006E79A4">
        <w:rPr>
          <w:rFonts w:hint="eastAsia"/>
          <w:lang w:eastAsia="zh-HK"/>
        </w:rPr>
        <w:t>族</w:t>
      </w:r>
      <w:r w:rsidR="00DB5F29">
        <w:rPr>
          <w:rFonts w:hint="eastAsia"/>
        </w:rPr>
        <w:t>，</w:t>
      </w:r>
      <w:r w:rsidR="003438E3" w:rsidRPr="00C21B78">
        <w:rPr>
          <w:rFonts w:hint="eastAsia"/>
        </w:rPr>
        <w:t>末底改</w:t>
      </w:r>
      <w:r w:rsidR="00CD71FA">
        <w:rPr>
          <w:rFonts w:hint="eastAsia"/>
          <w:lang w:eastAsia="zh-HK"/>
        </w:rPr>
        <w:t>因著忠誠，由守門的躍升為</w:t>
      </w:r>
      <w:r w:rsidR="00DB5F29" w:rsidRPr="00C21B78">
        <w:rPr>
          <w:rFonts w:hint="eastAsia"/>
        </w:rPr>
        <w:t>宰相</w:t>
      </w:r>
      <w:r w:rsidR="006E79A4">
        <w:rPr>
          <w:rFonts w:hint="eastAsia"/>
        </w:rPr>
        <w:t>。在第一次歸回的九十年</w:t>
      </w:r>
      <w:r w:rsidR="00CD71FA">
        <w:rPr>
          <w:rFonts w:hint="eastAsia"/>
          <w:lang w:eastAsia="zh-HK"/>
        </w:rPr>
        <w:t>後</w:t>
      </w:r>
      <w:r w:rsidR="006E79A4">
        <w:rPr>
          <w:rFonts w:hint="eastAsia"/>
        </w:rPr>
        <w:t>，有</w:t>
      </w:r>
      <w:r w:rsidR="003438E3" w:rsidRPr="00C21B78">
        <w:rPr>
          <w:rFonts w:hint="eastAsia"/>
        </w:rPr>
        <w:t>文士以斯</w:t>
      </w:r>
      <w:r w:rsidR="003438E3">
        <w:rPr>
          <w:rFonts w:hint="eastAsia"/>
        </w:rPr>
        <w:t>拉與</w:t>
      </w:r>
      <w:r w:rsidR="003438E3" w:rsidRPr="00C21B78">
        <w:rPr>
          <w:rFonts w:hint="eastAsia"/>
        </w:rPr>
        <w:t>王的酒政尼希米</w:t>
      </w:r>
      <w:r w:rsidR="006E79A4">
        <w:rPr>
          <w:rFonts w:hint="eastAsia"/>
          <w:lang w:eastAsia="zh-HK"/>
        </w:rPr>
        <w:t>作屬靈領袖</w:t>
      </w:r>
      <w:r w:rsidR="003438E3">
        <w:rPr>
          <w:rFonts w:hint="eastAsia"/>
        </w:rPr>
        <w:t>，分別</w:t>
      </w:r>
      <w:r w:rsidR="003438E3" w:rsidRPr="00C21B78">
        <w:rPr>
          <w:rFonts w:hint="eastAsia"/>
        </w:rPr>
        <w:t>帶領</w:t>
      </w:r>
      <w:r w:rsidR="003438E3">
        <w:rPr>
          <w:rFonts w:hint="eastAsia"/>
        </w:rPr>
        <w:t>第二和第三</w:t>
      </w:r>
      <w:r w:rsidR="003438E3" w:rsidRPr="00C21B78">
        <w:rPr>
          <w:rFonts w:hint="eastAsia"/>
        </w:rPr>
        <w:t>批猶</w:t>
      </w:r>
      <w:r w:rsidR="003438E3" w:rsidRPr="00DB5F29">
        <w:rPr>
          <w:rFonts w:hint="eastAsia"/>
        </w:rPr>
        <w:t>太人</w:t>
      </w:r>
      <w:r w:rsidR="003438E3">
        <w:rPr>
          <w:rFonts w:hint="eastAsia"/>
        </w:rPr>
        <w:t>回國，</w:t>
      </w:r>
      <w:r w:rsidR="00CD71FA">
        <w:rPr>
          <w:rFonts w:hint="eastAsia"/>
          <w:lang w:eastAsia="zh-HK"/>
        </w:rPr>
        <w:t>並</w:t>
      </w:r>
      <w:r w:rsidR="003438E3" w:rsidRPr="003438E3">
        <w:rPr>
          <w:rFonts w:hint="eastAsia"/>
        </w:rPr>
        <w:t>進行屬靈復興工作，</w:t>
      </w:r>
      <w:r w:rsidR="006E79A4">
        <w:rPr>
          <w:rFonts w:hint="eastAsia"/>
          <w:lang w:eastAsia="zh-HK"/>
        </w:rPr>
        <w:t>帶領百姓</w:t>
      </w:r>
      <w:r w:rsidR="003438E3" w:rsidRPr="003438E3">
        <w:rPr>
          <w:rFonts w:hint="eastAsia"/>
        </w:rPr>
        <w:t>遵行耶和華的律法</w:t>
      </w:r>
      <w:r w:rsidR="00CD71FA">
        <w:rPr>
          <w:rFonts w:hint="eastAsia"/>
        </w:rPr>
        <w:t>，</w:t>
      </w:r>
      <w:r w:rsidR="003438E3">
        <w:rPr>
          <w:rFonts w:hint="eastAsia"/>
        </w:rPr>
        <w:t>重修耶路撒冷城牆。</w:t>
      </w:r>
      <w:r w:rsidR="003438E3" w:rsidRPr="00C21B78">
        <w:rPr>
          <w:rFonts w:hint="eastAsia"/>
        </w:rPr>
        <w:t>結果，</w:t>
      </w:r>
      <w:r w:rsidR="003438E3">
        <w:rPr>
          <w:rFonts w:hint="eastAsia"/>
        </w:rPr>
        <w:t>猶太</w:t>
      </w:r>
      <w:r w:rsidR="006E79A4">
        <w:rPr>
          <w:rFonts w:hint="eastAsia"/>
          <w:lang w:eastAsia="zh-HK"/>
        </w:rPr>
        <w:t>民族</w:t>
      </w:r>
      <w:r w:rsidR="003438E3">
        <w:rPr>
          <w:rFonts w:hint="eastAsia"/>
        </w:rPr>
        <w:t>得以恢復過來</w:t>
      </w:r>
      <w:r w:rsidR="003438E3">
        <w:rPr>
          <w:rFonts w:hint="eastAsia"/>
          <w:lang w:eastAsia="zh-HK"/>
        </w:rPr>
        <w:t>，</w:t>
      </w:r>
      <w:r w:rsidR="00A5102E">
        <w:rPr>
          <w:rFonts w:hint="eastAsia"/>
          <w:lang w:eastAsia="zh-HK"/>
        </w:rPr>
        <w:t>預備</w:t>
      </w:r>
      <w:r w:rsidR="003438E3">
        <w:rPr>
          <w:rFonts w:hint="eastAsia"/>
          <w:lang w:eastAsia="zh-HK"/>
        </w:rPr>
        <w:t>耶穌基督降生與及</w:t>
      </w:r>
      <w:r w:rsidR="006E79A4">
        <w:rPr>
          <w:rFonts w:hint="eastAsia"/>
          <w:lang w:eastAsia="zh-HK"/>
        </w:rPr>
        <w:t>廣</w:t>
      </w:r>
      <w:r w:rsidR="00A5102E">
        <w:rPr>
          <w:rFonts w:hint="eastAsia"/>
          <w:lang w:eastAsia="zh-HK"/>
        </w:rPr>
        <w:t>傳</w:t>
      </w:r>
      <w:r w:rsidR="003438E3">
        <w:rPr>
          <w:rFonts w:hint="eastAsia"/>
          <w:lang w:eastAsia="zh-HK"/>
        </w:rPr>
        <w:t>福音的時代。</w:t>
      </w:r>
    </w:p>
    <w:p w:rsidR="00E62FC0" w:rsidRPr="00E62FC0" w:rsidRDefault="00E62FC0" w:rsidP="00E62FC0">
      <w:pPr>
        <w:pStyle w:val="Heading3"/>
      </w:pPr>
      <w:r w:rsidRPr="00E62FC0">
        <w:t>第</w:t>
      </w:r>
      <w:r w:rsidRPr="00E62FC0">
        <w:rPr>
          <w:rFonts w:hint="eastAsia"/>
        </w:rPr>
        <w:t>二</w:t>
      </w:r>
      <w:r w:rsidRPr="00E62FC0">
        <w:t>，</w:t>
      </w:r>
      <w:r w:rsidRPr="00E62FC0">
        <w:rPr>
          <w:rFonts w:hint="eastAsia"/>
        </w:rPr>
        <w:t>為所住的</w:t>
      </w:r>
      <w:r w:rsidRPr="00E62FC0">
        <w:rPr>
          <w:rStyle w:val="a2"/>
          <w:rFonts w:hAnsi="Times New Roman"/>
          <w:b w:val="0"/>
        </w:rPr>
        <w:t>那城求平安</w:t>
      </w:r>
    </w:p>
    <w:p w:rsidR="00A233C4" w:rsidRPr="00C21B78" w:rsidRDefault="00A233C4" w:rsidP="00A233C4">
      <w:r w:rsidRPr="00C21B78">
        <w:rPr>
          <w:rFonts w:hint="eastAsia"/>
        </w:rPr>
        <w:t>神</w:t>
      </w:r>
      <w:r>
        <w:rPr>
          <w:rFonts w:hint="eastAsia"/>
        </w:rPr>
        <w:t>吩咐猶大百姓要為了</w:t>
      </w:r>
      <w:r w:rsidRPr="00C21B78">
        <w:rPr>
          <w:rFonts w:hint="eastAsia"/>
        </w:rPr>
        <w:t>甚麼</w:t>
      </w:r>
      <w:r>
        <w:rPr>
          <w:rFonts w:hint="eastAsia"/>
        </w:rPr>
        <w:t>而</w:t>
      </w:r>
      <w:r w:rsidRPr="00C21B78">
        <w:rPr>
          <w:rFonts w:hint="eastAsia"/>
        </w:rPr>
        <w:t>禱告</w:t>
      </w:r>
      <w:r w:rsidR="00126681" w:rsidRPr="00126681">
        <w:rPr>
          <w:rFonts w:hint="eastAsia"/>
          <w:lang w:eastAsia="zh-HK"/>
        </w:rPr>
        <w:t>呢</w:t>
      </w:r>
      <w:r w:rsidRPr="00C21B78">
        <w:rPr>
          <w:rFonts w:hint="eastAsia"/>
        </w:rPr>
        <w:t>？請看第</w:t>
      </w:r>
      <w:r w:rsidRPr="00C21B78">
        <w:t>7</w:t>
      </w:r>
      <w:r w:rsidRPr="00C21B78">
        <w:rPr>
          <w:rFonts w:hint="eastAsia"/>
        </w:rPr>
        <w:t>節：「</w:t>
      </w:r>
      <w:r w:rsidRPr="00051074">
        <w:rPr>
          <w:rStyle w:val="a2"/>
        </w:rPr>
        <w:t>我所使你們被擄到的那城，你們要為那城求平安，為那城禱告耶和華；因為那城得平安，你們也隨著得平安。</w:t>
      </w:r>
      <w:r w:rsidRPr="00C21B78">
        <w:rPr>
          <w:rFonts w:hint="eastAsia"/>
        </w:rPr>
        <w:t>」</w:t>
      </w:r>
      <w:r>
        <w:rPr>
          <w:rFonts w:hint="eastAsia"/>
        </w:rPr>
        <w:t>平安在希伯來原文為「</w:t>
      </w:r>
      <w:r w:rsidRPr="007D1DCA">
        <w:rPr>
          <w:rFonts w:hint="eastAsia"/>
        </w:rPr>
        <w:t>沙龍</w:t>
      </w:r>
      <w:r>
        <w:rPr>
          <w:rFonts w:hint="eastAsia"/>
        </w:rPr>
        <w:t>」＂</w:t>
      </w:r>
      <w:r>
        <w:t>shalom</w:t>
      </w:r>
      <w:r>
        <w:rPr>
          <w:rFonts w:hint="eastAsia"/>
        </w:rPr>
        <w:t>＂，在第7節</w:t>
      </w:r>
      <w:r w:rsidR="00126681">
        <w:rPr>
          <w:rFonts w:hint="eastAsia"/>
        </w:rPr>
        <w:t>中三次出現。除了有平安和繁榮，沒有衝突之意，也包含著完整和</w:t>
      </w:r>
      <w:r w:rsidR="0030543C">
        <w:rPr>
          <w:rFonts w:hint="eastAsia"/>
        </w:rPr>
        <w:t>神的</w:t>
      </w:r>
      <w:r w:rsidR="00126681">
        <w:rPr>
          <w:rFonts w:hint="eastAsia"/>
        </w:rPr>
        <w:t>祝福</w:t>
      </w:r>
      <w:r>
        <w:rPr>
          <w:rFonts w:hint="eastAsia"/>
        </w:rPr>
        <w:t>。通常猶大人為同胞求平安</w:t>
      </w:r>
      <w:r w:rsidR="00126681">
        <w:rPr>
          <w:rFonts w:hint="eastAsia"/>
        </w:rPr>
        <w:t>「</w:t>
      </w:r>
      <w:r w:rsidR="00126681" w:rsidRPr="007D1DCA">
        <w:rPr>
          <w:rFonts w:hint="eastAsia"/>
        </w:rPr>
        <w:t>沙龍</w:t>
      </w:r>
      <w:r w:rsidR="00126681">
        <w:rPr>
          <w:rFonts w:hint="eastAsia"/>
        </w:rPr>
        <w:t>」</w:t>
      </w:r>
      <w:r>
        <w:rPr>
          <w:rFonts w:hint="eastAsia"/>
        </w:rPr>
        <w:t>，</w:t>
      </w:r>
      <w:r w:rsidR="00126681">
        <w:rPr>
          <w:rFonts w:hint="eastAsia"/>
          <w:lang w:eastAsia="zh-HK"/>
        </w:rPr>
        <w:t>如今</w:t>
      </w:r>
      <w:r>
        <w:rPr>
          <w:rFonts w:hint="eastAsia"/>
        </w:rPr>
        <w:t>他們</w:t>
      </w:r>
      <w:r w:rsidRPr="00C21B78">
        <w:rPr>
          <w:rFonts w:hint="eastAsia"/>
        </w:rPr>
        <w:t>怎能為仇敵之城求平安呢？</w:t>
      </w:r>
      <w:r w:rsidR="00126681">
        <w:rPr>
          <w:rFonts w:hint="eastAsia"/>
        </w:rPr>
        <w:t>為了巴比倫</w:t>
      </w:r>
      <w:r w:rsidRPr="00C21B78">
        <w:rPr>
          <w:rFonts w:hint="eastAsia"/>
        </w:rPr>
        <w:t>傾覆，他們</w:t>
      </w:r>
      <w:r>
        <w:rPr>
          <w:rFonts w:hint="eastAsia"/>
        </w:rPr>
        <w:t>不但願</w:t>
      </w:r>
      <w:r w:rsidRPr="0069533E">
        <w:rPr>
          <w:rFonts w:hint="eastAsia"/>
        </w:rPr>
        <w:t>意舉手禱告，就是舉腳禱告也是願意。神吩咐百姓不是咒詛巴比倫，</w:t>
      </w:r>
      <w:r w:rsidR="00126681">
        <w:rPr>
          <w:rFonts w:hint="eastAsia"/>
          <w:lang w:eastAsia="zh-HK"/>
        </w:rPr>
        <w:t>卻要</w:t>
      </w:r>
      <w:r w:rsidR="00126681">
        <w:rPr>
          <w:rFonts w:hint="eastAsia"/>
        </w:rPr>
        <w:t>為</w:t>
      </w:r>
      <w:r w:rsidR="00126681" w:rsidRPr="0069533E">
        <w:rPr>
          <w:rFonts w:hint="eastAsia"/>
        </w:rPr>
        <w:t>巴比倫</w:t>
      </w:r>
      <w:r w:rsidR="00126681">
        <w:rPr>
          <w:rFonts w:hint="eastAsia"/>
        </w:rPr>
        <w:t>所住</w:t>
      </w:r>
      <w:r w:rsidR="00126681">
        <w:rPr>
          <w:rFonts w:hint="eastAsia"/>
          <w:lang w:eastAsia="zh-HK"/>
        </w:rPr>
        <w:t>的</w:t>
      </w:r>
      <w:r w:rsidRPr="0069533E">
        <w:rPr>
          <w:rFonts w:hint="eastAsia"/>
        </w:rPr>
        <w:t>城禱告求平安。不是因為巴比倫配得著的，而是因為神顧念住在巴比倫中間神的百姓。那城得平安，他們也隨著得平安。正如使徒保羅也教導信徒的禱告題目：</w:t>
      </w:r>
      <w:r w:rsidRPr="00E62FC0">
        <w:rPr>
          <w:rFonts w:hint="eastAsia"/>
        </w:rPr>
        <w:t>「</w:t>
      </w:r>
      <w:proofErr w:type="spellStart"/>
      <w:r w:rsidRPr="0069533E">
        <w:rPr>
          <w:rStyle w:val="a2"/>
          <w:lang w:val="x-none" w:eastAsia="x-none"/>
        </w:rPr>
        <w:t>我勸你，第一要為萬人懇求、禱告、代求、祝謝；</w:t>
      </w:r>
      <w:r w:rsidRPr="00902F2F">
        <w:rPr>
          <w:rStyle w:val="a2"/>
          <w:lang w:val="x-none" w:eastAsia="x-none"/>
        </w:rPr>
        <w:t>為君王和一切在位的，也該如此，使我們可以敬虔、端正、平安無事的度日</w:t>
      </w:r>
      <w:proofErr w:type="spellEnd"/>
      <w:r w:rsidRPr="00902F2F">
        <w:rPr>
          <w:rStyle w:val="a2"/>
          <w:lang w:val="x-none" w:eastAsia="x-none"/>
        </w:rPr>
        <w:t>。</w:t>
      </w:r>
      <w:r w:rsidRPr="0069533E">
        <w:rPr>
          <w:rFonts w:hint="eastAsia"/>
        </w:rPr>
        <w:t>」(提前2:1.2) 被擄的百姓容易失去作神百姓的身份，過著畏縮和自卑的人生，但神盼望他們在巴比倫承擔作屬神祭司的工作</w:t>
      </w:r>
      <w:r>
        <w:rPr>
          <w:rFonts w:hint="eastAsia"/>
        </w:rPr>
        <w:t>，擁有寬</w:t>
      </w:r>
      <w:r w:rsidRPr="00C21B78">
        <w:rPr>
          <w:rFonts w:hint="eastAsia"/>
        </w:rPr>
        <w:t>闊的</w:t>
      </w:r>
      <w:r>
        <w:rPr>
          <w:rFonts w:hint="eastAsia"/>
        </w:rPr>
        <w:t>牧者</w:t>
      </w:r>
      <w:r w:rsidRPr="00C21B78">
        <w:rPr>
          <w:rFonts w:hint="eastAsia"/>
        </w:rPr>
        <w:t>心</w:t>
      </w:r>
      <w:r>
        <w:rPr>
          <w:rFonts w:hint="eastAsia"/>
        </w:rPr>
        <w:t>腸</w:t>
      </w:r>
      <w:r w:rsidRPr="00C21B78">
        <w:rPr>
          <w:rFonts w:hint="eastAsia"/>
        </w:rPr>
        <w:t>為</w:t>
      </w:r>
      <w:r>
        <w:rPr>
          <w:rFonts w:hint="eastAsia"/>
        </w:rPr>
        <w:t>不信的</w:t>
      </w:r>
      <w:r w:rsidRPr="00C21B78">
        <w:rPr>
          <w:rFonts w:hint="eastAsia"/>
        </w:rPr>
        <w:t>巴比倫禱告</w:t>
      </w:r>
      <w:r>
        <w:rPr>
          <w:rFonts w:hint="eastAsia"/>
        </w:rPr>
        <w:t>，好叫他們也能認識耶和華真神。</w:t>
      </w:r>
    </w:p>
    <w:p w:rsidR="00990757" w:rsidRDefault="00990757" w:rsidP="00990757">
      <w:pPr>
        <w:pStyle w:val="Heading2"/>
      </w:pPr>
      <w:r>
        <w:rPr>
          <w:rFonts w:hint="eastAsia"/>
        </w:rPr>
        <w:lastRenderedPageBreak/>
        <w:t>Ⅱ‧不是</w:t>
      </w:r>
      <w:r w:rsidR="00A233C4">
        <w:rPr>
          <w:rFonts w:hint="eastAsia"/>
        </w:rPr>
        <w:t>降</w:t>
      </w:r>
      <w:r>
        <w:rPr>
          <w:rFonts w:hint="eastAsia"/>
        </w:rPr>
        <w:t>災</w:t>
      </w:r>
      <w:r w:rsidR="00706014">
        <w:rPr>
          <w:rFonts w:hint="eastAsia"/>
        </w:rPr>
        <w:t>禍</w:t>
      </w:r>
      <w:r>
        <w:rPr>
          <w:rFonts w:hint="eastAsia"/>
        </w:rPr>
        <w:t>，乃是</w:t>
      </w:r>
      <w:r w:rsidR="00706014">
        <w:rPr>
          <w:rFonts w:hint="eastAsia"/>
        </w:rPr>
        <w:t>賜</w:t>
      </w:r>
      <w:r>
        <w:rPr>
          <w:rFonts w:hint="eastAsia"/>
        </w:rPr>
        <w:t>平安 (</w:t>
      </w:r>
      <w:r w:rsidRPr="00C21B78">
        <w:t>8</w:t>
      </w:r>
      <w:r>
        <w:rPr>
          <w:rFonts w:hint="eastAsia"/>
        </w:rPr>
        <w:t>-</w:t>
      </w:r>
      <w:r w:rsidR="004D26E8">
        <w:t>23</w:t>
      </w:r>
      <w:r>
        <w:rPr>
          <w:rFonts w:hint="eastAsia"/>
        </w:rPr>
        <w:t>)</w:t>
      </w:r>
    </w:p>
    <w:p w:rsidR="00977A22" w:rsidRPr="00902F2F" w:rsidRDefault="00977A22" w:rsidP="00977A22">
      <w:r w:rsidRPr="006E79A4">
        <w:rPr>
          <w:rFonts w:hint="eastAsia"/>
        </w:rPr>
        <w:t>猶大百姓要極力抵擋</w:t>
      </w:r>
      <w:r w:rsidR="00837F1F">
        <w:rPr>
          <w:rFonts w:hint="eastAsia"/>
          <w:lang w:eastAsia="zh-HK"/>
        </w:rPr>
        <w:t>誰的</w:t>
      </w:r>
      <w:r w:rsidRPr="006E79A4">
        <w:rPr>
          <w:rFonts w:hint="eastAsia"/>
        </w:rPr>
        <w:t>主</w:t>
      </w:r>
      <w:r w:rsidR="006E79A4" w:rsidRPr="006E79A4">
        <w:rPr>
          <w:rFonts w:hint="eastAsia"/>
          <w:lang w:eastAsia="zh-HK"/>
        </w:rPr>
        <w:t>張</w:t>
      </w:r>
      <w:r w:rsidRPr="006E79A4">
        <w:rPr>
          <w:rFonts w:hint="eastAsia"/>
        </w:rPr>
        <w:t>呢？</w:t>
      </w:r>
      <w:r w:rsidRPr="00C21B78">
        <w:rPr>
          <w:rFonts w:hint="eastAsia"/>
        </w:rPr>
        <w:t>請看第</w:t>
      </w:r>
      <w:r w:rsidRPr="00C21B78">
        <w:t>8,9</w:t>
      </w:r>
      <w:r w:rsidRPr="00C21B78">
        <w:rPr>
          <w:rFonts w:hint="eastAsia"/>
        </w:rPr>
        <w:t>節：「</w:t>
      </w:r>
      <w:r w:rsidRPr="00913970">
        <w:rPr>
          <w:rStyle w:val="a2"/>
        </w:rPr>
        <w:t>萬軍之耶和華以色列的神如此說：不要被你們中間的先知和占卜的誘惑，也不要聽信自己所做的夢</w:t>
      </w:r>
      <w:r w:rsidRPr="00913970">
        <w:rPr>
          <w:rStyle w:val="a2"/>
          <w:rFonts w:hint="eastAsia"/>
        </w:rPr>
        <w:t>。</w:t>
      </w:r>
      <w:r w:rsidRPr="00913970">
        <w:rPr>
          <w:rStyle w:val="a2"/>
        </w:rPr>
        <w:t>因為他們託我的名對你們說假預言，我並沒有差遣他們。這是耶和華說的。</w:t>
      </w:r>
      <w:r w:rsidRPr="00C21B78">
        <w:t> </w:t>
      </w:r>
      <w:r w:rsidRPr="00C21B78">
        <w:rPr>
          <w:rFonts w:hint="eastAsia"/>
        </w:rPr>
        <w:t>」神的說話不容易叫人接受，但假先知的話正合人的口味。</w:t>
      </w:r>
      <w:r>
        <w:rPr>
          <w:rFonts w:hint="eastAsia"/>
        </w:rPr>
        <w:t>人喜歡相信自己願意相信的事情。百姓甚願歸回本國，</w:t>
      </w:r>
      <w:r w:rsidRPr="00C21B78">
        <w:rPr>
          <w:rFonts w:hint="eastAsia"/>
        </w:rPr>
        <w:t>聽見</w:t>
      </w:r>
      <w:r>
        <w:rPr>
          <w:rFonts w:hint="eastAsia"/>
        </w:rPr>
        <w:t>有</w:t>
      </w:r>
      <w:r w:rsidRPr="00C21B78">
        <w:rPr>
          <w:rFonts w:hint="eastAsia"/>
        </w:rPr>
        <w:t>先知</w:t>
      </w:r>
      <w:r>
        <w:rPr>
          <w:rFonts w:hint="eastAsia"/>
        </w:rPr>
        <w:t>和</w:t>
      </w:r>
      <w:r w:rsidRPr="00C21B78">
        <w:rPr>
          <w:rFonts w:hint="eastAsia"/>
        </w:rPr>
        <w:t>占卜，或</w:t>
      </w:r>
      <w:r w:rsidR="00F448CE">
        <w:rPr>
          <w:rFonts w:hint="eastAsia"/>
        </w:rPr>
        <w:t>者</w:t>
      </w:r>
      <w:r>
        <w:rPr>
          <w:rFonts w:hint="eastAsia"/>
        </w:rPr>
        <w:t>日有所思，夜有所</w:t>
      </w:r>
      <w:r w:rsidRPr="00C21B78">
        <w:rPr>
          <w:rFonts w:hint="eastAsia"/>
        </w:rPr>
        <w:t>夢，</w:t>
      </w:r>
      <w:r w:rsidR="00F448CE">
        <w:rPr>
          <w:rFonts w:hint="eastAsia"/>
        </w:rPr>
        <w:t>以為神不久</w:t>
      </w:r>
      <w:r>
        <w:rPr>
          <w:rFonts w:hint="eastAsia"/>
        </w:rPr>
        <w:t>要</w:t>
      </w:r>
      <w:r w:rsidR="00F448CE">
        <w:rPr>
          <w:rFonts w:hint="eastAsia"/>
          <w:lang w:eastAsia="zh-HK"/>
        </w:rPr>
        <w:t>領</w:t>
      </w:r>
      <w:r>
        <w:rPr>
          <w:rFonts w:hint="eastAsia"/>
        </w:rPr>
        <w:t>他們</w:t>
      </w:r>
      <w:r w:rsidRPr="00C21B78">
        <w:rPr>
          <w:rFonts w:hint="eastAsia"/>
        </w:rPr>
        <w:t>歸回</w:t>
      </w:r>
      <w:r>
        <w:rPr>
          <w:rFonts w:hint="eastAsia"/>
        </w:rPr>
        <w:t>本國</w:t>
      </w:r>
      <w:r w:rsidRPr="00C21B78">
        <w:rPr>
          <w:rFonts w:hint="eastAsia"/>
        </w:rPr>
        <w:t>。神</w:t>
      </w:r>
      <w:r>
        <w:rPr>
          <w:rFonts w:hint="eastAsia"/>
        </w:rPr>
        <w:t>再三鄭重地</w:t>
      </w:r>
      <w:r w:rsidRPr="00C21B78">
        <w:rPr>
          <w:rFonts w:hint="eastAsia"/>
        </w:rPr>
        <w:t>說</w:t>
      </w:r>
      <w:r w:rsidR="00837F1F">
        <w:rPr>
          <w:rFonts w:hint="eastAsia"/>
        </w:rPr>
        <w:t>，</w:t>
      </w:r>
      <w:r w:rsidRPr="00C21B78">
        <w:rPr>
          <w:rFonts w:hint="eastAsia"/>
        </w:rPr>
        <w:t>沒打發他們，也吩咐百姓不要受他們所迷惑。</w:t>
      </w:r>
      <w:r w:rsidRPr="00902F2F">
        <w:rPr>
          <w:rFonts w:hint="eastAsia"/>
        </w:rPr>
        <w:t>神為</w:t>
      </w:r>
      <w:r>
        <w:rPr>
          <w:rFonts w:asciiTheme="minorHAnsi" w:hAnsiTheme="minorHAnsi" w:hint="eastAsia"/>
        </w:rPr>
        <w:t>猶大</w:t>
      </w:r>
      <w:r w:rsidRPr="00902F2F">
        <w:rPr>
          <w:rFonts w:hint="eastAsia"/>
        </w:rPr>
        <w:t>百姓所定的計劃是這樣</w:t>
      </w:r>
      <w:r>
        <w:rPr>
          <w:rFonts w:hint="eastAsia"/>
        </w:rPr>
        <w:t>：</w:t>
      </w:r>
      <w:r w:rsidRPr="00902F2F">
        <w:t>「</w:t>
      </w:r>
      <w:r w:rsidRPr="007C21AF">
        <w:rPr>
          <w:rStyle w:val="a2"/>
        </w:rPr>
        <w:t>耶和華如此說：為巴比倫所定的七十年滿了以後，我要眷顧你們，向你們成就我的恩言，使你們仍回此地</w:t>
      </w:r>
      <w:r w:rsidRPr="007C21AF">
        <w:rPr>
          <w:rStyle w:val="a2"/>
          <w:rFonts w:hint="eastAsia"/>
        </w:rPr>
        <w:t>。</w:t>
      </w:r>
      <w:r w:rsidRPr="00902F2F">
        <w:rPr>
          <w:rFonts w:hint="eastAsia"/>
        </w:rPr>
        <w:t>」(10)；正如在第一次被擄後，神應許說：「</w:t>
      </w:r>
      <w:r w:rsidRPr="007C21AF">
        <w:rPr>
          <w:rStyle w:val="a2"/>
        </w:rPr>
        <w:t>這全地必然荒涼，令人驚駭。這些國民要服事巴比倫王七十年。七十年滿了以後，我必刑罰巴比倫王和那國民，並迦勒底人之地，因他們的罪孽使那地永遠荒涼。這是耶和華說的。</w:t>
      </w:r>
      <w:r w:rsidRPr="00902F2F">
        <w:rPr>
          <w:rFonts w:hint="eastAsia"/>
        </w:rPr>
        <w:t>」(2</w:t>
      </w:r>
      <w:r w:rsidRPr="00902F2F">
        <w:t>5:</w:t>
      </w:r>
      <w:r w:rsidRPr="00902F2F">
        <w:rPr>
          <w:rFonts w:hint="eastAsia"/>
        </w:rPr>
        <w:t>1</w:t>
      </w:r>
      <w:r w:rsidRPr="00902F2F">
        <w:t>1,12</w:t>
      </w:r>
      <w:r w:rsidRPr="00902F2F">
        <w:rPr>
          <w:rFonts w:hint="eastAsia"/>
        </w:rPr>
        <w:t>)</w:t>
      </w:r>
    </w:p>
    <w:p w:rsidR="00837F1F" w:rsidRDefault="00977A22" w:rsidP="00837F1F">
      <w:r w:rsidRPr="00902F2F">
        <w:rPr>
          <w:rFonts w:hint="eastAsia"/>
        </w:rPr>
        <w:t>神為</w:t>
      </w:r>
      <w:r>
        <w:rPr>
          <w:rFonts w:asciiTheme="minorHAnsi" w:hAnsiTheme="minorHAnsi" w:hint="eastAsia"/>
        </w:rPr>
        <w:t>祂</w:t>
      </w:r>
      <w:r w:rsidR="00F448CE">
        <w:rPr>
          <w:rFonts w:asciiTheme="minorHAnsi" w:hAnsiTheme="minorHAnsi" w:hint="eastAsia"/>
          <w:lang w:eastAsia="zh-HK"/>
        </w:rPr>
        <w:t>的</w:t>
      </w:r>
      <w:r w:rsidRPr="00902F2F">
        <w:rPr>
          <w:rFonts w:hint="eastAsia"/>
        </w:rPr>
        <w:t>百姓</w:t>
      </w:r>
      <w:r>
        <w:rPr>
          <w:rFonts w:hint="eastAsia"/>
        </w:rPr>
        <w:t>有何終極的</w:t>
      </w:r>
      <w:r w:rsidRPr="00902F2F">
        <w:rPr>
          <w:rFonts w:hint="eastAsia"/>
        </w:rPr>
        <w:t>計劃</w:t>
      </w:r>
      <w:r w:rsidR="00837F1F">
        <w:rPr>
          <w:rFonts w:hint="eastAsia"/>
          <w:lang w:eastAsia="zh-HK"/>
        </w:rPr>
        <w:t>呢</w:t>
      </w:r>
      <w:r>
        <w:rPr>
          <w:rFonts w:hint="eastAsia"/>
        </w:rPr>
        <w:t>？</w:t>
      </w:r>
      <w:r w:rsidRPr="00C21B78">
        <w:rPr>
          <w:rFonts w:hint="eastAsia"/>
        </w:rPr>
        <w:t>請看第1</w:t>
      </w:r>
      <w:r w:rsidRPr="00C21B78">
        <w:t>1</w:t>
      </w:r>
      <w:r w:rsidRPr="00C21B78">
        <w:rPr>
          <w:rFonts w:hint="eastAsia"/>
        </w:rPr>
        <w:t>節：</w:t>
      </w:r>
      <w:r w:rsidRPr="00C21B78">
        <w:t>「</w:t>
      </w:r>
      <w:r w:rsidRPr="007C21AF">
        <w:rPr>
          <w:rStyle w:val="a2"/>
        </w:rPr>
        <w:t>耶和華說：我知道我向你們所懷的意念是賜平安的意念，不是降災禍的意念，要叫你們末後有指望。</w:t>
      </w:r>
      <w:r w:rsidRPr="00C21B78">
        <w:rPr>
          <w:rFonts w:hint="eastAsia"/>
        </w:rPr>
        <w:t>」</w:t>
      </w:r>
      <w:r>
        <w:rPr>
          <w:rFonts w:hint="eastAsia"/>
        </w:rPr>
        <w:t>猶大面臨亡國邊緣，百姓</w:t>
      </w:r>
      <w:r w:rsidR="006E79A4">
        <w:rPr>
          <w:rFonts w:hint="eastAsia"/>
          <w:lang w:eastAsia="zh-HK"/>
        </w:rPr>
        <w:t>悲慘地</w:t>
      </w:r>
      <w:r>
        <w:rPr>
          <w:rFonts w:hint="eastAsia"/>
        </w:rPr>
        <w:t>被擄到</w:t>
      </w:r>
      <w:r w:rsidRPr="00C21B78">
        <w:rPr>
          <w:rFonts w:hint="eastAsia"/>
        </w:rPr>
        <w:t>巴比倫，在人看來</w:t>
      </w:r>
      <w:r>
        <w:rPr>
          <w:rFonts w:hint="eastAsia"/>
        </w:rPr>
        <w:t>絕對</w:t>
      </w:r>
      <w:r w:rsidRPr="00C21B78">
        <w:rPr>
          <w:rFonts w:hint="eastAsia"/>
        </w:rPr>
        <w:t>是災禍</w:t>
      </w:r>
      <w:r>
        <w:rPr>
          <w:rFonts w:hint="eastAsia"/>
        </w:rPr>
        <w:t>。有信徒傳福音，</w:t>
      </w:r>
      <w:r w:rsidR="00837F1F">
        <w:rPr>
          <w:rFonts w:hint="eastAsia"/>
        </w:rPr>
        <w:t>在街上</w:t>
      </w:r>
      <w:r>
        <w:rPr>
          <w:rFonts w:hint="eastAsia"/>
        </w:rPr>
        <w:t>看見一個愁眉苦臉的人就說，「你來信耶穌啦，信耶穌就會</w:t>
      </w:r>
      <w:r w:rsidR="00837F1F">
        <w:rPr>
          <w:rFonts w:hint="eastAsia"/>
          <w:lang w:eastAsia="zh-HK"/>
        </w:rPr>
        <w:t>好</w:t>
      </w:r>
      <w:r w:rsidR="00F448CE">
        <w:rPr>
          <w:rFonts w:hint="eastAsia"/>
        </w:rPr>
        <w:t>快樂。」他回答說：「我就係信</w:t>
      </w:r>
      <w:r>
        <w:rPr>
          <w:rFonts w:hint="eastAsia"/>
        </w:rPr>
        <w:t>耶穌後變成</w:t>
      </w:r>
      <w:r w:rsidR="006E79A4">
        <w:rPr>
          <w:rFonts w:asciiTheme="minorHAnsi" w:hAnsiTheme="minorHAnsi" w:hint="eastAsia"/>
          <w:lang w:val="en-HK" w:eastAsia="zh-HK"/>
        </w:rPr>
        <w:t>咁</w:t>
      </w:r>
      <w:r>
        <w:rPr>
          <w:rFonts w:hint="eastAsia"/>
        </w:rPr>
        <w:t>樣。」許多時，信徒也會經歷世上的失敗和痛苦，考試不合格、申請</w:t>
      </w:r>
      <w:r w:rsidR="00837F1F">
        <w:rPr>
          <w:rFonts w:hint="eastAsia"/>
          <w:lang w:eastAsia="zh-HK"/>
        </w:rPr>
        <w:t>多次</w:t>
      </w:r>
      <w:r>
        <w:rPr>
          <w:rFonts w:hint="eastAsia"/>
        </w:rPr>
        <w:t>被拒、失業、生意失敗、患上危疾，或是親人離世。面對刺骨的痛苦，我們會問神，祢在搞緊咩呢？是否神不看顧我呢？或是神在懲罰我的罪呢？</w:t>
      </w:r>
      <w:r w:rsidRPr="00FA6D72">
        <w:rPr>
          <w:rFonts w:hint="eastAsia"/>
        </w:rPr>
        <w:t>這裏神</w:t>
      </w:r>
      <w:r>
        <w:rPr>
          <w:rFonts w:hint="eastAsia"/>
        </w:rPr>
        <w:t>清楚地回答我們說，</w:t>
      </w:r>
      <w:r w:rsidR="00837F1F">
        <w:rPr>
          <w:rFonts w:hint="eastAsia"/>
          <w:lang w:eastAsia="zh-HK"/>
        </w:rPr>
        <w:t>神</w:t>
      </w:r>
      <w:r>
        <w:rPr>
          <w:rFonts w:hint="eastAsia"/>
        </w:rPr>
        <w:t>並非糊塗，不知道我們的境況，祂說祂知道自己正在做甚麼：</w:t>
      </w:r>
      <w:r w:rsidRPr="00C21B78">
        <w:t>「</w:t>
      </w:r>
      <w:r w:rsidRPr="00FA6D72">
        <w:rPr>
          <w:rStyle w:val="a2"/>
        </w:rPr>
        <w:t>我知道我向你們所懷的意念是賜平安的意念，不是降災禍的意念，要叫你們末後有指望。</w:t>
      </w:r>
      <w:r w:rsidRPr="00C21B78">
        <w:rPr>
          <w:rFonts w:hint="eastAsia"/>
        </w:rPr>
        <w:t>」無論</w:t>
      </w:r>
      <w:r>
        <w:rPr>
          <w:rFonts w:hint="eastAsia"/>
        </w:rPr>
        <w:t>我們</w:t>
      </w:r>
      <w:r w:rsidRPr="00C21B78">
        <w:rPr>
          <w:rFonts w:hint="eastAsia"/>
        </w:rPr>
        <w:t>怎樣</w:t>
      </w:r>
      <w:r>
        <w:rPr>
          <w:rFonts w:hint="eastAsia"/>
        </w:rPr>
        <w:t>看事情是善是惡</w:t>
      </w:r>
      <w:r w:rsidRPr="00C21B78">
        <w:rPr>
          <w:rFonts w:hint="eastAsia"/>
        </w:rPr>
        <w:t>，最重要的是那</w:t>
      </w:r>
      <w:r>
        <w:rPr>
          <w:rFonts w:hint="eastAsia"/>
        </w:rPr>
        <w:t>位</w:t>
      </w:r>
      <w:r w:rsidRPr="00C21B78">
        <w:rPr>
          <w:rFonts w:hint="eastAsia"/>
        </w:rPr>
        <w:t>掌管</w:t>
      </w:r>
      <w:r w:rsidR="00CF02D1">
        <w:rPr>
          <w:rFonts w:hint="eastAsia"/>
        </w:rPr>
        <w:t>我們生命氣息</w:t>
      </w:r>
      <w:r w:rsidRPr="00C21B78">
        <w:rPr>
          <w:rFonts w:hint="eastAsia"/>
        </w:rPr>
        <w:t>的神怎樣看</w:t>
      </w:r>
      <w:r>
        <w:rPr>
          <w:rFonts w:hint="eastAsia"/>
        </w:rPr>
        <w:t>。</w:t>
      </w:r>
      <w:r w:rsidRPr="00C21B78">
        <w:rPr>
          <w:rFonts w:hint="eastAsia"/>
        </w:rPr>
        <w:t>「</w:t>
      </w:r>
      <w:r w:rsidRPr="00FA6D72">
        <w:rPr>
          <w:rStyle w:val="a2"/>
        </w:rPr>
        <w:t>耶和華說：我的意念非同你們的意念；我的道路非同你們的道路。天怎樣高過地，照樣，我的道路高過你們的道路；我的意念高過你們的意念。</w:t>
      </w:r>
      <w:r w:rsidRPr="00C21B78">
        <w:rPr>
          <w:rFonts w:hint="eastAsia"/>
        </w:rPr>
        <w:t>」(賽</w:t>
      </w:r>
      <w:r w:rsidRPr="00C21B78">
        <w:t>55</w:t>
      </w:r>
      <w:r w:rsidRPr="00C21B78">
        <w:rPr>
          <w:rFonts w:hint="eastAsia"/>
        </w:rPr>
        <w:t>:</w:t>
      </w:r>
      <w:r w:rsidRPr="00C21B78">
        <w:t xml:space="preserve">8,9) </w:t>
      </w:r>
    </w:p>
    <w:p w:rsidR="00205680" w:rsidRPr="00837F1F" w:rsidRDefault="00205680" w:rsidP="00837F1F">
      <w:r>
        <w:rPr>
          <w:rFonts w:hint="eastAsia"/>
        </w:rPr>
        <w:t>舊約中的約伯</w:t>
      </w:r>
      <w:r w:rsidR="00482B5C">
        <w:rPr>
          <w:rFonts w:hint="eastAsia"/>
          <w:lang w:eastAsia="zh-HK"/>
        </w:rPr>
        <w:t>承受不明白的苦楚，背後卻有神美好的意念</w:t>
      </w:r>
      <w:r>
        <w:rPr>
          <w:rFonts w:hint="eastAsia"/>
        </w:rPr>
        <w:t>。</w:t>
      </w:r>
      <w:proofErr w:type="spellStart"/>
      <w:r w:rsidR="00837F1F" w:rsidRPr="00837F1F">
        <w:rPr>
          <w:lang w:eastAsia="x-none"/>
        </w:rPr>
        <w:t>完全正直，敬畏神，遠離惡事</w:t>
      </w:r>
      <w:r>
        <w:rPr>
          <w:rFonts w:hint="eastAsia"/>
        </w:rPr>
        <w:t>的約伯彷彿</w:t>
      </w:r>
      <w:r w:rsidR="00CF02D1">
        <w:rPr>
          <w:rFonts w:hint="eastAsia"/>
        </w:rPr>
        <w:t>遭受</w:t>
      </w:r>
      <w:r>
        <w:rPr>
          <w:rFonts w:hint="eastAsia"/>
        </w:rPr>
        <w:t>神的懲罰，</w:t>
      </w:r>
      <w:r w:rsidR="00482B5C">
        <w:rPr>
          <w:rFonts w:hint="eastAsia"/>
        </w:rPr>
        <w:t>在一夜之間，</w:t>
      </w:r>
      <w:r>
        <w:rPr>
          <w:rFonts w:hint="eastAsia"/>
        </w:rPr>
        <w:t>失去一切</w:t>
      </w:r>
      <w:proofErr w:type="spellEnd"/>
      <w:r w:rsidR="00482B5C">
        <w:rPr>
          <w:rFonts w:hint="eastAsia"/>
          <w:lang w:eastAsia="zh-HK"/>
        </w:rPr>
        <w:t>的</w:t>
      </w:r>
      <w:r>
        <w:rPr>
          <w:rFonts w:hint="eastAsia"/>
        </w:rPr>
        <w:t>財富，十個寶貴的兒女也死在房塌</w:t>
      </w:r>
      <w:r w:rsidR="00CF02D1">
        <w:rPr>
          <w:rFonts w:hint="eastAsia"/>
        </w:rPr>
        <w:t>中</w:t>
      </w:r>
      <w:r>
        <w:rPr>
          <w:rFonts w:hint="eastAsia"/>
        </w:rPr>
        <w:t>，</w:t>
      </w:r>
      <w:r w:rsidR="00837F1F">
        <w:rPr>
          <w:rFonts w:asciiTheme="minorHAnsi" w:hAnsiTheme="minorHAnsi" w:hint="eastAsia"/>
          <w:lang w:eastAsia="zh-HK"/>
        </w:rPr>
        <w:t>雪上加霜</w:t>
      </w:r>
      <w:r>
        <w:rPr>
          <w:rFonts w:hint="eastAsia"/>
        </w:rPr>
        <w:t>的，他患上極其痛苦的皮膚病。三位</w:t>
      </w:r>
      <w:r w:rsidR="00CF02D1">
        <w:rPr>
          <w:rFonts w:hint="eastAsia"/>
        </w:rPr>
        <w:t>有屬</w:t>
      </w:r>
      <w:r w:rsidR="00837F1F">
        <w:rPr>
          <w:rFonts w:hint="eastAsia"/>
          <w:lang w:eastAsia="zh-HK"/>
        </w:rPr>
        <w:t>人</w:t>
      </w:r>
      <w:r>
        <w:rPr>
          <w:rFonts w:hint="eastAsia"/>
        </w:rPr>
        <w:t>智慧</w:t>
      </w:r>
      <w:r w:rsidR="00CF02D1">
        <w:rPr>
          <w:rFonts w:hint="eastAsia"/>
        </w:rPr>
        <w:t>的</w:t>
      </w:r>
      <w:r w:rsidR="00837F1F">
        <w:rPr>
          <w:rFonts w:hint="eastAsia"/>
        </w:rPr>
        <w:t>朋友本來要</w:t>
      </w:r>
      <w:r>
        <w:rPr>
          <w:rFonts w:hint="eastAsia"/>
        </w:rPr>
        <w:t>安慰約伯，反而</w:t>
      </w:r>
      <w:r w:rsidR="00CF02D1">
        <w:rPr>
          <w:rFonts w:hint="eastAsia"/>
        </w:rPr>
        <w:t>無故指控</w:t>
      </w:r>
      <w:r w:rsidR="00837F1F">
        <w:rPr>
          <w:rFonts w:hint="eastAsia"/>
          <w:lang w:eastAsia="zh-HK"/>
        </w:rPr>
        <w:t>約伯</w:t>
      </w:r>
      <w:r>
        <w:rPr>
          <w:rFonts w:hint="eastAsia"/>
        </w:rPr>
        <w:t>，叫無辜的</w:t>
      </w:r>
      <w:r w:rsidR="00F448CE">
        <w:rPr>
          <w:rFonts w:hint="eastAsia"/>
          <w:lang w:eastAsia="zh-HK"/>
        </w:rPr>
        <w:t>他</w:t>
      </w:r>
      <w:r>
        <w:rPr>
          <w:rFonts w:hint="eastAsia"/>
        </w:rPr>
        <w:t>內心極其難</w:t>
      </w:r>
      <w:r w:rsidR="00CF02D1">
        <w:rPr>
          <w:rFonts w:hint="eastAsia"/>
        </w:rPr>
        <w:t>過</w:t>
      </w:r>
      <w:r>
        <w:rPr>
          <w:rFonts w:hint="eastAsia"/>
        </w:rPr>
        <w:t>。雖然無人明白約伯的痛苦，但他有著這末後的指望：「</w:t>
      </w:r>
      <w:r w:rsidRPr="00220CF7">
        <w:rPr>
          <w:rStyle w:val="a2"/>
        </w:rPr>
        <w:t>我知道我的救贖主活著，末了必站立在地上。我這</w:t>
      </w:r>
      <w:r w:rsidRPr="00220CF7">
        <w:rPr>
          <w:rStyle w:val="a2"/>
        </w:rPr>
        <w:t>皮肉滅絕之後，我必在肉體之外得見神。</w:t>
      </w:r>
      <w:r w:rsidRPr="00CF02D1">
        <w:rPr>
          <w:rFonts w:hint="eastAsia"/>
        </w:rPr>
        <w:t>」(伯19:25,26) 在約伯記</w:t>
      </w:r>
      <w:r w:rsidR="00CF02D1" w:rsidRPr="00CF02D1">
        <w:rPr>
          <w:rFonts w:hint="eastAsia"/>
        </w:rPr>
        <w:t>第</w:t>
      </w:r>
      <w:r w:rsidRPr="00CF02D1">
        <w:t>38-41章</w:t>
      </w:r>
      <w:r w:rsidRPr="00CF02D1">
        <w:rPr>
          <w:rFonts w:hint="eastAsia"/>
        </w:rPr>
        <w:t>，記載了</w:t>
      </w:r>
      <w:r w:rsidR="00CF02D1" w:rsidRPr="00CF02D1">
        <w:rPr>
          <w:rFonts w:hint="eastAsia"/>
        </w:rPr>
        <w:t>創造主</w:t>
      </w:r>
      <w:r w:rsidR="00837F1F">
        <w:rPr>
          <w:rFonts w:hint="eastAsia"/>
          <w:lang w:eastAsia="zh-HK"/>
        </w:rPr>
        <w:t>神</w:t>
      </w:r>
      <w:r w:rsidR="00837F1F">
        <w:rPr>
          <w:rFonts w:hint="eastAsia"/>
        </w:rPr>
        <w:t>向被造</w:t>
      </w:r>
      <w:r w:rsidR="00837F1F">
        <w:rPr>
          <w:rFonts w:hint="eastAsia"/>
          <w:lang w:eastAsia="zh-HK"/>
        </w:rPr>
        <w:t>的</w:t>
      </w:r>
      <w:r w:rsidR="00CF02D1">
        <w:rPr>
          <w:rFonts w:hint="eastAsia"/>
        </w:rPr>
        <w:t>人，</w:t>
      </w:r>
      <w:r w:rsidR="00837F1F">
        <w:rPr>
          <w:rFonts w:hint="eastAsia"/>
          <w:lang w:eastAsia="zh-HK"/>
        </w:rPr>
        <w:t>連珠炮發地</w:t>
      </w:r>
      <w:r w:rsidR="00837F1F" w:rsidRPr="00CF02D1">
        <w:rPr>
          <w:rFonts w:hint="eastAsia"/>
        </w:rPr>
        <w:t>提問</w:t>
      </w:r>
      <w:r w:rsidR="00CF02D1">
        <w:rPr>
          <w:rFonts w:hint="eastAsia"/>
        </w:rPr>
        <w:t>有關神如何掌管世界和宇宙</w:t>
      </w:r>
      <w:r w:rsidR="00837F1F">
        <w:rPr>
          <w:rFonts w:hint="eastAsia"/>
          <w:lang w:eastAsia="zh-HK"/>
        </w:rPr>
        <w:t>的事</w:t>
      </w:r>
      <w:r w:rsidR="00CF02D1">
        <w:rPr>
          <w:rFonts w:hint="eastAsia"/>
        </w:rPr>
        <w:t>。</w:t>
      </w:r>
      <w:r w:rsidRPr="00CF02D1">
        <w:rPr>
          <w:rFonts w:hint="eastAsia"/>
        </w:rPr>
        <w:t>在偉大的創造主神面前，我們每個人都要好像約伯那樣，被問得口啞</w:t>
      </w:r>
      <w:r w:rsidR="00482B5C" w:rsidRPr="00CF02D1">
        <w:rPr>
          <w:rFonts w:hint="eastAsia"/>
        </w:rPr>
        <w:t>啞</w:t>
      </w:r>
      <w:r w:rsidRPr="00CF02D1">
        <w:rPr>
          <w:rFonts w:hint="eastAsia"/>
        </w:rPr>
        <w:t>，閉口無言才算是聰明。</w:t>
      </w:r>
    </w:p>
    <w:p w:rsidR="00977A22" w:rsidRPr="004D26E8" w:rsidRDefault="00F448CE" w:rsidP="00220CF7">
      <w:pPr>
        <w:rPr>
          <w:rFonts w:asciiTheme="minorHAnsi" w:hAnsiTheme="minorHAnsi"/>
        </w:rPr>
      </w:pPr>
      <w:r>
        <w:rPr>
          <w:rFonts w:hint="eastAsia"/>
        </w:rPr>
        <w:t>神</w:t>
      </w:r>
      <w:r w:rsidR="00977A22" w:rsidRPr="00220CF7">
        <w:rPr>
          <w:rFonts w:hint="eastAsia"/>
        </w:rPr>
        <w:t>對我們的終極</w:t>
      </w:r>
      <w:r w:rsidR="00A5102E" w:rsidRPr="00220CF7">
        <w:rPr>
          <w:rFonts w:hint="eastAsia"/>
        </w:rPr>
        <w:t>和</w:t>
      </w:r>
      <w:r w:rsidR="00977A22" w:rsidRPr="00220CF7">
        <w:rPr>
          <w:rFonts w:hint="eastAsia"/>
        </w:rPr>
        <w:t>至高的意念，就是</w:t>
      </w:r>
      <w:r w:rsidR="00977A22" w:rsidRPr="00220CF7">
        <w:t>要叫</w:t>
      </w:r>
      <w:r w:rsidR="00A5102E" w:rsidRPr="00220CF7">
        <w:rPr>
          <w:rFonts w:hint="eastAsia"/>
        </w:rPr>
        <w:t>我</w:t>
      </w:r>
      <w:r w:rsidR="00977A22" w:rsidRPr="00220CF7">
        <w:t>們末後有指望。末後有指望</w:t>
      </w:r>
      <w:r w:rsidR="00977A22" w:rsidRPr="00220CF7">
        <w:rPr>
          <w:rFonts w:hint="eastAsia"/>
        </w:rPr>
        <w:t>就是</w:t>
      </w:r>
      <w:r w:rsidR="00482B5C">
        <w:rPr>
          <w:rFonts w:hint="eastAsia"/>
          <w:lang w:eastAsia="zh-HK"/>
        </w:rPr>
        <w:t>擁有真實</w:t>
      </w:r>
      <w:r w:rsidR="00977A22" w:rsidRPr="00220CF7">
        <w:rPr>
          <w:rFonts w:hint="eastAsia"/>
        </w:rPr>
        <w:t>天國的盼望。盼望對於人非常重要，所謂「</w:t>
      </w:r>
      <w:r w:rsidR="00977A22" w:rsidRPr="00220CF7">
        <w:t>做人如果沒夢想，</w:t>
      </w:r>
      <w:r w:rsidR="00977A22" w:rsidRPr="00220CF7">
        <w:rPr>
          <w:rFonts w:hint="eastAsia"/>
        </w:rPr>
        <w:t>同</w:t>
      </w:r>
      <w:r w:rsidR="00977A22" w:rsidRPr="00220CF7">
        <w:t>鹹魚有</w:t>
      </w:r>
      <w:r w:rsidR="00220CF7" w:rsidRPr="00220CF7">
        <w:rPr>
          <w:rFonts w:hint="eastAsia"/>
        </w:rPr>
        <w:t>咩</w:t>
      </w:r>
      <w:r w:rsidR="00977A22" w:rsidRPr="00220CF7">
        <w:t>分</w:t>
      </w:r>
      <w:r w:rsidR="00977A22" w:rsidRPr="00220CF7">
        <w:rPr>
          <w:rFonts w:hint="eastAsia"/>
        </w:rPr>
        <w:t>別？」然而，</w:t>
      </w:r>
      <w:r w:rsidR="00A5102E" w:rsidRPr="00220CF7">
        <w:rPr>
          <w:rFonts w:hint="eastAsia"/>
        </w:rPr>
        <w:t>沒有天國指望的人，最終成</w:t>
      </w:r>
      <w:r w:rsidR="00A5332C">
        <w:rPr>
          <w:rFonts w:hint="eastAsia"/>
          <w:lang w:eastAsia="zh-HK"/>
        </w:rPr>
        <w:t>為</w:t>
      </w:r>
      <w:r w:rsidR="00A5102E" w:rsidRPr="00220CF7">
        <w:t>鹹魚</w:t>
      </w:r>
      <w:r w:rsidR="00A5102E" w:rsidRPr="00220CF7">
        <w:rPr>
          <w:rFonts w:hint="eastAsia"/>
        </w:rPr>
        <w:t>。因為地上的指望是</w:t>
      </w:r>
      <w:r w:rsidR="00A5102E" w:rsidRPr="00220CF7">
        <w:t>能朽壞、能玷污、能衰殘的</w:t>
      </w:r>
      <w:r w:rsidR="00A5102E" w:rsidRPr="00220CF7">
        <w:rPr>
          <w:rFonts w:hint="eastAsia"/>
        </w:rPr>
        <w:t>。在年輕貧窮時，</w:t>
      </w:r>
      <w:r w:rsidR="00A5102E" w:rsidRPr="00220CF7">
        <w:t>心裏</w:t>
      </w:r>
      <w:r w:rsidR="00A5102E" w:rsidRPr="00220CF7">
        <w:rPr>
          <w:rFonts w:hint="eastAsia"/>
        </w:rPr>
        <w:t>燒著的那</w:t>
      </w:r>
      <w:r w:rsidR="00A5102E" w:rsidRPr="00220CF7">
        <w:t>團火</w:t>
      </w:r>
      <w:r w:rsidR="00A5102E" w:rsidRPr="00220CF7">
        <w:rPr>
          <w:rFonts w:hint="eastAsia"/>
        </w:rPr>
        <w:t>，在成功後</w:t>
      </w:r>
      <w:r w:rsidR="00A5102E" w:rsidRPr="00220CF7">
        <w:t>隨</w:t>
      </w:r>
      <w:r w:rsidR="00A5102E" w:rsidRPr="00220CF7">
        <w:rPr>
          <w:rFonts w:hint="eastAsia"/>
        </w:rPr>
        <w:t>之熄滅</w:t>
      </w:r>
      <w:r w:rsidR="00205680" w:rsidRPr="00220CF7">
        <w:rPr>
          <w:rFonts w:hint="eastAsia"/>
        </w:rPr>
        <w:t>，成為了過氣的老油條</w:t>
      </w:r>
      <w:r w:rsidR="00A5102E" w:rsidRPr="00220CF7">
        <w:t>。</w:t>
      </w:r>
      <w:r w:rsidR="00A5332C">
        <w:rPr>
          <w:rFonts w:hint="eastAsia"/>
        </w:rPr>
        <w:t>並且，人也難免一死，</w:t>
      </w:r>
      <w:r w:rsidR="00A5332C">
        <w:rPr>
          <w:rFonts w:hint="eastAsia"/>
          <w:lang w:eastAsia="zh-HK"/>
        </w:rPr>
        <w:t>成為真</w:t>
      </w:r>
      <w:r w:rsidR="00A5332C" w:rsidRPr="00220CF7">
        <w:t>鹹魚</w:t>
      </w:r>
      <w:r w:rsidR="00205680" w:rsidRPr="00220CF7">
        <w:rPr>
          <w:rFonts w:hint="eastAsia"/>
        </w:rPr>
        <w:t>。要</w:t>
      </w:r>
      <w:r w:rsidR="00205680" w:rsidRPr="00220CF7">
        <w:t>末後有指望</w:t>
      </w:r>
      <w:r w:rsidR="00220CF7" w:rsidRPr="00220CF7">
        <w:rPr>
          <w:rFonts w:hint="eastAsia"/>
        </w:rPr>
        <w:t>，講就容易，要得著</w:t>
      </w:r>
      <w:r w:rsidR="0030543C">
        <w:rPr>
          <w:rFonts w:hint="eastAsia"/>
        </w:rPr>
        <w:t>實在困難</w:t>
      </w:r>
      <w:r w:rsidR="00220CF7" w:rsidRPr="00220CF7">
        <w:rPr>
          <w:rFonts w:hint="eastAsia"/>
        </w:rPr>
        <w:t>。若沒有神的干預，我們的指望也是圍繞在地上的</w:t>
      </w:r>
      <w:r w:rsidR="00A5332C">
        <w:rPr>
          <w:rFonts w:hint="eastAsia"/>
          <w:lang w:eastAsia="zh-HK"/>
        </w:rPr>
        <w:t>事物</w:t>
      </w:r>
      <w:r w:rsidR="00220CF7" w:rsidRPr="00220CF7">
        <w:rPr>
          <w:rFonts w:hint="eastAsia"/>
        </w:rPr>
        <w:t>。為了得著</w:t>
      </w:r>
      <w:r w:rsidR="00977A22" w:rsidRPr="00220CF7">
        <w:rPr>
          <w:rFonts w:hint="eastAsia"/>
        </w:rPr>
        <w:t>這</w:t>
      </w:r>
      <w:r w:rsidR="00977A22" w:rsidRPr="00220CF7">
        <w:t>末後的指望，神通過巴比倫</w:t>
      </w:r>
      <w:r w:rsidR="00977A22" w:rsidRPr="00220CF7">
        <w:rPr>
          <w:rFonts w:hint="eastAsia"/>
        </w:rPr>
        <w:t>俘虜的生活，打碎他們屬世的</w:t>
      </w:r>
      <w:r w:rsidR="00220CF7" w:rsidRPr="00220CF7">
        <w:rPr>
          <w:rFonts w:hint="eastAsia"/>
        </w:rPr>
        <w:t>驕傲和</w:t>
      </w:r>
      <w:r w:rsidR="00977A22" w:rsidRPr="00220CF7">
        <w:rPr>
          <w:rFonts w:hint="eastAsia"/>
        </w:rPr>
        <w:t>指望，恢復他們屬天的</w:t>
      </w:r>
      <w:r w:rsidR="00220CF7" w:rsidRPr="00220CF7">
        <w:rPr>
          <w:rFonts w:hint="eastAsia"/>
        </w:rPr>
        <w:t>身份</w:t>
      </w:r>
      <w:r w:rsidR="00977A22" w:rsidRPr="00220CF7">
        <w:rPr>
          <w:rFonts w:hint="eastAsia"/>
        </w:rPr>
        <w:t>，與神立新約，</w:t>
      </w:r>
      <w:r w:rsidR="00A5332C">
        <w:rPr>
          <w:rFonts w:hint="eastAsia"/>
          <w:lang w:eastAsia="zh-HK"/>
        </w:rPr>
        <w:t>把</w:t>
      </w:r>
      <w:r w:rsidR="00977A22" w:rsidRPr="00220CF7">
        <w:rPr>
          <w:rFonts w:hint="eastAsia"/>
        </w:rPr>
        <w:t>神</w:t>
      </w:r>
      <w:r w:rsidR="00977A22" w:rsidRPr="00220CF7">
        <w:t>的律法寫在他們心上。</w:t>
      </w:r>
      <w:r w:rsidR="00977A22" w:rsidRPr="00220CF7">
        <w:rPr>
          <w:rFonts w:hint="eastAsia"/>
        </w:rPr>
        <w:t>耶和華</w:t>
      </w:r>
      <w:r w:rsidR="00977A22" w:rsidRPr="00220CF7">
        <w:t>要作他們的神，他們要作</w:t>
      </w:r>
      <w:r w:rsidR="00977A22" w:rsidRPr="00220CF7">
        <w:rPr>
          <w:rFonts w:hint="eastAsia"/>
        </w:rPr>
        <w:t>神</w:t>
      </w:r>
      <w:r w:rsidR="00977A22" w:rsidRPr="00220CF7">
        <w:t>的子民。</w:t>
      </w:r>
      <w:r w:rsidR="00220CF7" w:rsidRPr="00220CF7">
        <w:rPr>
          <w:rFonts w:hint="eastAsia"/>
        </w:rPr>
        <w:t>他們要得著最寶貴和榮耀的職份，</w:t>
      </w:r>
      <w:r w:rsidR="00977A22" w:rsidRPr="00220CF7">
        <w:rPr>
          <w:rFonts w:hint="eastAsia"/>
        </w:rPr>
        <w:t>作</w:t>
      </w:r>
      <w:r w:rsidR="00977A22" w:rsidRPr="00220CF7">
        <w:t>祭司</w:t>
      </w:r>
      <w:r w:rsidR="00977A22" w:rsidRPr="00220CF7">
        <w:rPr>
          <w:rFonts w:hint="eastAsia"/>
        </w:rPr>
        <w:t>的國度，</w:t>
      </w:r>
      <w:r w:rsidR="00977A22" w:rsidRPr="00220CF7">
        <w:t>聖潔</w:t>
      </w:r>
      <w:r w:rsidR="00A5332C">
        <w:rPr>
          <w:rFonts w:hint="eastAsia"/>
        </w:rPr>
        <w:t>的國民。</w:t>
      </w:r>
      <w:r w:rsidR="00977A22" w:rsidRPr="00220CF7">
        <w:t>世上萬民</w:t>
      </w:r>
      <w:r w:rsidR="00220CF7" w:rsidRPr="00220CF7">
        <w:rPr>
          <w:rFonts w:hint="eastAsia"/>
        </w:rPr>
        <w:t>通過他們</w:t>
      </w:r>
      <w:r w:rsidR="00977A22" w:rsidRPr="00220CF7">
        <w:t>可以認識</w:t>
      </w:r>
      <w:r w:rsidR="00977A22" w:rsidRPr="00220CF7">
        <w:rPr>
          <w:rFonts w:hint="eastAsia"/>
        </w:rPr>
        <w:t>神，得</w:t>
      </w:r>
      <w:r w:rsidR="00A5332C">
        <w:rPr>
          <w:rFonts w:hint="eastAsia"/>
          <w:lang w:eastAsia="zh-HK"/>
        </w:rPr>
        <w:t>知</w:t>
      </w:r>
      <w:r w:rsidR="00977A22" w:rsidRPr="00220CF7">
        <w:rPr>
          <w:rFonts w:hint="eastAsia"/>
        </w:rPr>
        <w:t>救恩</w:t>
      </w:r>
      <w:r w:rsidR="00220CF7" w:rsidRPr="00220CF7">
        <w:rPr>
          <w:rFonts w:hint="eastAsia"/>
        </w:rPr>
        <w:t>，</w:t>
      </w:r>
      <w:r w:rsidR="00A5332C">
        <w:rPr>
          <w:rFonts w:hint="eastAsia"/>
          <w:lang w:eastAsia="zh-HK"/>
        </w:rPr>
        <w:t>擁有復活的指望，</w:t>
      </w:r>
      <w:r w:rsidR="00220CF7" w:rsidRPr="00220CF7">
        <w:rPr>
          <w:rFonts w:hint="eastAsia"/>
        </w:rPr>
        <w:t>進入神</w:t>
      </w:r>
      <w:r w:rsidR="00A5332C">
        <w:rPr>
          <w:rFonts w:hint="eastAsia"/>
          <w:lang w:eastAsia="zh-HK"/>
        </w:rPr>
        <w:t>永恆</w:t>
      </w:r>
      <w:r w:rsidR="00220CF7" w:rsidRPr="00220CF7">
        <w:rPr>
          <w:rFonts w:hint="eastAsia"/>
        </w:rPr>
        <w:t>的國</w:t>
      </w:r>
      <w:r w:rsidR="00A5332C">
        <w:rPr>
          <w:rFonts w:hint="eastAsia"/>
          <w:lang w:eastAsia="zh-HK"/>
        </w:rPr>
        <w:t>度</w:t>
      </w:r>
      <w:r w:rsidR="00977A22" w:rsidRPr="00220CF7">
        <w:rPr>
          <w:rFonts w:hint="eastAsia"/>
        </w:rPr>
        <w:t>。</w:t>
      </w:r>
      <w:r w:rsidR="00220CF7" w:rsidRPr="00220CF7">
        <w:rPr>
          <w:rFonts w:hint="eastAsia"/>
        </w:rPr>
        <w:t>即使我們多麼軟弱和不配，</w:t>
      </w:r>
      <w:r w:rsidR="00977A22" w:rsidRPr="00220CF7">
        <w:rPr>
          <w:rFonts w:hint="eastAsia"/>
        </w:rPr>
        <w:t>神沒有放棄</w:t>
      </w:r>
      <w:r w:rsidR="00A5332C">
        <w:rPr>
          <w:rFonts w:hint="eastAsia"/>
          <w:lang w:eastAsia="zh-HK"/>
        </w:rPr>
        <w:t>這</w:t>
      </w:r>
      <w:r w:rsidR="00977A22" w:rsidRPr="00220CF7">
        <w:t>指望</w:t>
      </w:r>
      <w:r w:rsidR="00220CF7" w:rsidRPr="00220CF7">
        <w:rPr>
          <w:rFonts w:hint="eastAsia"/>
        </w:rPr>
        <w:t>而帶領</w:t>
      </w:r>
      <w:r w:rsidR="0030543C">
        <w:rPr>
          <w:rFonts w:hint="eastAsia"/>
        </w:rPr>
        <w:t>我們</w:t>
      </w:r>
      <w:r w:rsidR="00A5332C">
        <w:rPr>
          <w:rFonts w:hint="eastAsia"/>
          <w:lang w:eastAsia="zh-HK"/>
        </w:rPr>
        <w:t>的人生</w:t>
      </w:r>
      <w:r w:rsidR="00A5332C">
        <w:rPr>
          <w:rFonts w:hint="eastAsia"/>
        </w:rPr>
        <w:t>。</w:t>
      </w:r>
    </w:p>
    <w:p w:rsidR="001263D2" w:rsidRDefault="004D26E8" w:rsidP="00C21B78">
      <w:r>
        <w:rPr>
          <w:rFonts w:hint="eastAsia"/>
        </w:rPr>
        <w:t>被擄之民為了末後有指望當怎樣</w:t>
      </w:r>
      <w:r w:rsidR="008E3312">
        <w:rPr>
          <w:rFonts w:hint="eastAsia"/>
        </w:rPr>
        <w:t>生活</w:t>
      </w:r>
      <w:r>
        <w:rPr>
          <w:rFonts w:hint="eastAsia"/>
        </w:rPr>
        <w:t>？</w:t>
      </w:r>
      <w:r w:rsidR="0035542A" w:rsidRPr="00C21B78">
        <w:rPr>
          <w:rFonts w:hint="eastAsia"/>
        </w:rPr>
        <w:t>請看第1</w:t>
      </w:r>
      <w:r w:rsidR="00006685" w:rsidRPr="00C21B78">
        <w:rPr>
          <w:rFonts w:hint="eastAsia"/>
        </w:rPr>
        <w:t>2,13</w:t>
      </w:r>
      <w:r w:rsidR="0035542A" w:rsidRPr="00C21B78">
        <w:rPr>
          <w:rFonts w:hint="eastAsia"/>
        </w:rPr>
        <w:t>節：</w:t>
      </w:r>
      <w:r w:rsidR="0035542A" w:rsidRPr="00C21B78">
        <w:t>「</w:t>
      </w:r>
      <w:r w:rsidR="007F2111" w:rsidRPr="004D26E8">
        <w:rPr>
          <w:rStyle w:val="a2"/>
        </w:rPr>
        <w:t>你們要呼求我，禱告我，我就應允你們。你們尋求我，若專心尋求我，就必尋見。</w:t>
      </w:r>
      <w:r w:rsidR="0035542A" w:rsidRPr="00C21B78">
        <w:rPr>
          <w:rFonts w:hint="eastAsia"/>
        </w:rPr>
        <w:t>」</w:t>
      </w:r>
      <w:r w:rsidR="008E3312" w:rsidRPr="008E3312">
        <w:rPr>
          <w:rFonts w:hint="eastAsia"/>
        </w:rPr>
        <w:t>呼求我，禱告我，尋求我，意思是真誠地</w:t>
      </w:r>
      <w:r w:rsidR="008E3312">
        <w:rPr>
          <w:rFonts w:hint="eastAsia"/>
        </w:rPr>
        <w:t>回歸向神，恢復個人與神的禱告和敬拜。神盼望百姓通過巴比倫的</w:t>
      </w:r>
      <w:r w:rsidR="008E3312" w:rsidRPr="008E3312">
        <w:rPr>
          <w:rFonts w:hint="eastAsia"/>
        </w:rPr>
        <w:t>熱廚房</w:t>
      </w:r>
      <w:r w:rsidR="008E3312">
        <w:rPr>
          <w:rFonts w:hint="eastAsia"/>
        </w:rPr>
        <w:t>，重新塑造祂的子民，使他們真心真意地歸向神</w:t>
      </w:r>
      <w:r w:rsidR="00CC5A79">
        <w:rPr>
          <w:rFonts w:hint="eastAsia"/>
        </w:rPr>
        <w:t>。我們曉得蒙神祝福，不代表不經歷任何苦</w:t>
      </w:r>
      <w:r w:rsidR="00C66DF3">
        <w:rPr>
          <w:rFonts w:hint="eastAsia"/>
          <w:lang w:eastAsia="zh-HK"/>
        </w:rPr>
        <w:t>難</w:t>
      </w:r>
      <w:r w:rsidR="00C66DF3">
        <w:rPr>
          <w:rFonts w:hint="eastAsia"/>
        </w:rPr>
        <w:t>、挑戰，或神</w:t>
      </w:r>
      <w:r w:rsidR="00CC5A79">
        <w:rPr>
          <w:rFonts w:hint="eastAsia"/>
        </w:rPr>
        <w:t>懲罰式的管教。反而，許多時，我們為了得著真正的祝福，叫末後有指望而必須經歷這</w:t>
      </w:r>
      <w:r w:rsidR="0030543C">
        <w:rPr>
          <w:rFonts w:hint="eastAsia"/>
        </w:rPr>
        <w:t>一切</w:t>
      </w:r>
      <w:r w:rsidR="00CC5A79">
        <w:rPr>
          <w:rFonts w:hint="eastAsia"/>
        </w:rPr>
        <w:t>。我們藉此被煉淨，能夠在神的性情上有份。在火爐般的生活，我們</w:t>
      </w:r>
      <w:r w:rsidR="00A5332C" w:rsidRPr="00F64E21">
        <w:rPr>
          <w:rFonts w:hint="eastAsia"/>
        </w:rPr>
        <w:t>為</w:t>
      </w:r>
      <w:r w:rsidR="00CC5A79">
        <w:rPr>
          <w:rFonts w:hint="eastAsia"/>
        </w:rPr>
        <w:t>要</w:t>
      </w:r>
      <w:r w:rsidR="00C66DF3">
        <w:rPr>
          <w:rFonts w:hint="eastAsia"/>
          <w:lang w:eastAsia="zh-HK"/>
        </w:rPr>
        <w:t>遇見神，</w:t>
      </w:r>
      <w:r w:rsidR="00A5332C">
        <w:rPr>
          <w:rFonts w:hint="eastAsia"/>
        </w:rPr>
        <w:t>明白神的計劃</w:t>
      </w:r>
      <w:r w:rsidR="00CC5A79">
        <w:rPr>
          <w:rFonts w:hint="eastAsia"/>
        </w:rPr>
        <w:t>，就要</w:t>
      </w:r>
      <w:r w:rsidR="00CC5A79" w:rsidRPr="008E3312">
        <w:rPr>
          <w:rFonts w:hint="eastAsia"/>
        </w:rPr>
        <w:t>呼求</w:t>
      </w:r>
      <w:r w:rsidR="00CC5A79">
        <w:rPr>
          <w:rFonts w:hint="eastAsia"/>
        </w:rPr>
        <w:t>神</w:t>
      </w:r>
      <w:r w:rsidR="00CC5A79" w:rsidRPr="008E3312">
        <w:rPr>
          <w:rFonts w:hint="eastAsia"/>
        </w:rPr>
        <w:t>，禱告</w:t>
      </w:r>
      <w:r w:rsidR="00CC5A79">
        <w:rPr>
          <w:rFonts w:hint="eastAsia"/>
        </w:rPr>
        <w:t>神</w:t>
      </w:r>
      <w:r w:rsidR="00CC5A79" w:rsidRPr="008E3312">
        <w:rPr>
          <w:rFonts w:hint="eastAsia"/>
        </w:rPr>
        <w:t>，尋求</w:t>
      </w:r>
      <w:r w:rsidR="00CC5A79">
        <w:rPr>
          <w:rFonts w:hint="eastAsia"/>
        </w:rPr>
        <w:t>神，聆聽神的說話。</w:t>
      </w:r>
    </w:p>
    <w:p w:rsidR="001263D2" w:rsidRDefault="00292678" w:rsidP="00C21B78">
      <w:r>
        <w:rPr>
          <w:rFonts w:hint="eastAsia"/>
        </w:rPr>
        <w:t>然而百姓要遇見神</w:t>
      </w:r>
      <w:r w:rsidR="00C66DF3">
        <w:rPr>
          <w:rFonts w:hint="eastAsia"/>
        </w:rPr>
        <w:t>的</w:t>
      </w:r>
      <w:r>
        <w:rPr>
          <w:rFonts w:hint="eastAsia"/>
        </w:rPr>
        <w:t>最大阻礙是甚麼</w:t>
      </w:r>
      <w:r w:rsidR="00C66DF3">
        <w:rPr>
          <w:rFonts w:hint="eastAsia"/>
          <w:lang w:eastAsia="zh-HK"/>
        </w:rPr>
        <w:t>呢</w:t>
      </w:r>
      <w:r>
        <w:rPr>
          <w:rFonts w:hint="eastAsia"/>
        </w:rPr>
        <w:t>？就是</w:t>
      </w:r>
      <w:r w:rsidR="00FA42D2">
        <w:rPr>
          <w:rFonts w:hint="eastAsia"/>
          <w:lang w:eastAsia="zh-HK"/>
        </w:rPr>
        <w:t>不</w:t>
      </w:r>
      <w:r w:rsidR="00FA42D2">
        <w:rPr>
          <w:rFonts w:hint="eastAsia"/>
        </w:rPr>
        <w:t>專心</w:t>
      </w:r>
      <w:r>
        <w:rPr>
          <w:rFonts w:hint="eastAsia"/>
        </w:rPr>
        <w:t>。百姓要在巴比倫定居，適應當地文化</w:t>
      </w:r>
      <w:r w:rsidR="00FA42D2">
        <w:rPr>
          <w:rFonts w:hint="eastAsia"/>
          <w:lang w:eastAsia="zh-HK"/>
        </w:rPr>
        <w:t>生</w:t>
      </w:r>
      <w:r>
        <w:rPr>
          <w:rFonts w:hint="eastAsia"/>
        </w:rPr>
        <w:t>活，似乎有許多事情要做，要學巴比倫文，要考專業</w:t>
      </w:r>
      <w:r w:rsidR="00F35BE2">
        <w:rPr>
          <w:rFonts w:hint="eastAsia"/>
          <w:lang w:eastAsia="zh-HK"/>
        </w:rPr>
        <w:t>升級</w:t>
      </w:r>
      <w:r>
        <w:rPr>
          <w:rFonts w:hint="eastAsia"/>
        </w:rPr>
        <w:t>試，要迎合巴比倫上司的進度</w:t>
      </w:r>
      <w:r w:rsidR="00F35BE2">
        <w:rPr>
          <w:rFonts w:hint="eastAsia"/>
        </w:rPr>
        <w:t>，</w:t>
      </w:r>
      <w:r w:rsidR="00F35BE2" w:rsidRPr="00F35BE2">
        <w:rPr>
          <w:rFonts w:hint="eastAsia"/>
          <w:lang w:eastAsia="zh-HK"/>
        </w:rPr>
        <w:t>要留意</w:t>
      </w:r>
      <w:r w:rsidR="00F35BE2" w:rsidRPr="00F35BE2">
        <w:t>MPF</w:t>
      </w:r>
      <w:r w:rsidR="00F35BE2" w:rsidRPr="00F35BE2">
        <w:rPr>
          <w:rFonts w:hint="eastAsia"/>
          <w:lang w:eastAsia="zh-HK"/>
        </w:rPr>
        <w:t>價位</w:t>
      </w:r>
      <w:r w:rsidR="00FA42D2">
        <w:rPr>
          <w:rFonts w:hint="eastAsia"/>
          <w:lang w:eastAsia="zh-HK"/>
        </w:rPr>
        <w:t>，子女升學</w:t>
      </w:r>
      <w:r w:rsidRPr="00F35BE2">
        <w:rPr>
          <w:rFonts w:hint="eastAsia"/>
        </w:rPr>
        <w:t>等。</w:t>
      </w:r>
      <w:r w:rsidR="0030543C">
        <w:rPr>
          <w:rFonts w:hint="eastAsia"/>
        </w:rPr>
        <w:t>如今</w:t>
      </w:r>
      <w:r w:rsidR="00FA42D2">
        <w:rPr>
          <w:rFonts w:hint="eastAsia"/>
        </w:rPr>
        <w:t>在崇拜中，從手機傳來的短訊或新聞，也會叫人不能專心，</w:t>
      </w:r>
      <w:r>
        <w:rPr>
          <w:rFonts w:hint="eastAsia"/>
        </w:rPr>
        <w:t>搶</w:t>
      </w:r>
      <w:r w:rsidR="006E374F">
        <w:rPr>
          <w:rFonts w:hint="eastAsia"/>
        </w:rPr>
        <w:t>奪</w:t>
      </w:r>
      <w:r>
        <w:rPr>
          <w:rFonts w:hint="eastAsia"/>
        </w:rPr>
        <w:t>我們的心思離開神的話語。</w:t>
      </w:r>
      <w:r w:rsidR="006E374F">
        <w:rPr>
          <w:rFonts w:hint="eastAsia"/>
        </w:rPr>
        <w:t>這是一場爭戰。為了孩童的好處，我們</w:t>
      </w:r>
      <w:r w:rsidR="00FA42D2">
        <w:rPr>
          <w:rFonts w:hint="eastAsia"/>
          <w:lang w:eastAsia="zh-HK"/>
        </w:rPr>
        <w:t>要</w:t>
      </w:r>
      <w:r w:rsidR="00482B5C">
        <w:rPr>
          <w:rFonts w:hint="eastAsia"/>
          <w:lang w:eastAsia="zh-HK"/>
        </w:rPr>
        <w:t>訓練</w:t>
      </w:r>
      <w:r w:rsidR="00FA42D2">
        <w:rPr>
          <w:rFonts w:hint="eastAsia"/>
        </w:rPr>
        <w:t>他們專心上課，專心做功課，專心食飯等；</w:t>
      </w:r>
      <w:r w:rsidR="006E374F">
        <w:rPr>
          <w:rFonts w:hint="eastAsia"/>
        </w:rPr>
        <w:t>同樣，為我們屬靈的益處，我們也要必須訓練個人專心</w:t>
      </w:r>
      <w:r w:rsidR="00FA42D2" w:rsidRPr="00F64E21">
        <w:rPr>
          <w:rFonts w:hint="eastAsia"/>
        </w:rPr>
        <w:t>地</w:t>
      </w:r>
      <w:r w:rsidR="006E374F">
        <w:rPr>
          <w:rFonts w:hint="eastAsia"/>
        </w:rPr>
        <w:t>尋求神，專心地默想神的話語，專心地</w:t>
      </w:r>
      <w:r w:rsidR="00482B5C">
        <w:rPr>
          <w:rFonts w:hint="eastAsia"/>
          <w:lang w:eastAsia="zh-HK"/>
        </w:rPr>
        <w:t>禱告尋求</w:t>
      </w:r>
      <w:r w:rsidR="006E374F">
        <w:rPr>
          <w:rFonts w:hint="eastAsia"/>
        </w:rPr>
        <w:t>神，明白神的心意，</w:t>
      </w:r>
    </w:p>
    <w:p w:rsidR="00C21B78" w:rsidRDefault="00135BC5" w:rsidP="00E96120">
      <w:r>
        <w:rPr>
          <w:rFonts w:hint="eastAsia"/>
        </w:rPr>
        <w:lastRenderedPageBreak/>
        <w:t>在最近的研究顯示，因著</w:t>
      </w:r>
      <w:r w:rsidR="0046106E" w:rsidRPr="00135BC5">
        <w:rPr>
          <w:rFonts w:hint="eastAsia"/>
        </w:rPr>
        <w:t>近</w:t>
      </w:r>
      <w:r>
        <w:rPr>
          <w:rFonts w:hint="eastAsia"/>
          <w:lang w:eastAsia="zh-HK"/>
        </w:rPr>
        <w:t>來</w:t>
      </w:r>
      <w:r w:rsidR="0046106E" w:rsidRPr="00135BC5">
        <w:rPr>
          <w:rFonts w:hint="eastAsia"/>
        </w:rPr>
        <w:t>香港的社會運動影響，每日花最小兩小時關注政治新聞的，患上疑似抑鬱症或懷疑創傷後壓力症的風險比少看的</w:t>
      </w:r>
      <w:r w:rsidR="0030543C">
        <w:rPr>
          <w:rFonts w:hint="eastAsia"/>
        </w:rPr>
        <w:t>人</w:t>
      </w:r>
      <w:r w:rsidR="0046106E" w:rsidRPr="00135BC5">
        <w:rPr>
          <w:rFonts w:hint="eastAsia"/>
        </w:rPr>
        <w:t>為高。就是說</w:t>
      </w:r>
      <w:r w:rsidR="0030543C">
        <w:rPr>
          <w:rFonts w:hint="eastAsia"/>
        </w:rPr>
        <w:t>，</w:t>
      </w:r>
      <w:r w:rsidR="0046106E" w:rsidRPr="00135BC5">
        <w:rPr>
          <w:rFonts w:hint="eastAsia"/>
        </w:rPr>
        <w:t>當人</w:t>
      </w:r>
      <w:r>
        <w:rPr>
          <w:rFonts w:hint="eastAsia"/>
          <w:lang w:eastAsia="zh-HK"/>
        </w:rPr>
        <w:t>每</w:t>
      </w:r>
      <w:r>
        <w:rPr>
          <w:rFonts w:hint="eastAsia"/>
        </w:rPr>
        <w:t>日尋求新聞時，有更高風險</w:t>
      </w:r>
      <w:r w:rsidR="0046106E" w:rsidRPr="00135BC5">
        <w:rPr>
          <w:rFonts w:hint="eastAsia"/>
        </w:rPr>
        <w:t>尋得精神疾病來。但</w:t>
      </w:r>
      <w:r w:rsidR="006E374F" w:rsidRPr="00135BC5">
        <w:rPr>
          <w:rFonts w:hint="eastAsia"/>
        </w:rPr>
        <w:t>百姓專心尋求神時有何結果</w:t>
      </w:r>
      <w:r w:rsidR="00F94E54" w:rsidRPr="00135BC5">
        <w:rPr>
          <w:rFonts w:hint="eastAsia"/>
        </w:rPr>
        <w:t>？請看第1</w:t>
      </w:r>
      <w:r w:rsidR="00F94E54" w:rsidRPr="00135BC5">
        <w:t>4</w:t>
      </w:r>
      <w:r w:rsidR="00F94E54" w:rsidRPr="00135BC5">
        <w:rPr>
          <w:rFonts w:hint="eastAsia"/>
        </w:rPr>
        <w:t>節</w:t>
      </w:r>
      <w:r w:rsidR="00F94E54" w:rsidRPr="006E374F">
        <w:rPr>
          <w:rFonts w:hint="eastAsia"/>
        </w:rPr>
        <w:t>：</w:t>
      </w:r>
      <w:r w:rsidR="00F94E54" w:rsidRPr="006E374F">
        <w:t>「</w:t>
      </w:r>
      <w:r w:rsidR="00F94E54" w:rsidRPr="00775B93">
        <w:rPr>
          <w:rStyle w:val="a2"/>
        </w:rPr>
        <w:t>耶和華說：我必被你們尋見，我也必使你們被擄的人歸回，將你們從各國中和我所趕你們到的各處招聚了來，又將你們帶回我使你們被擄掠離開的地方。這是耶和華說的。</w:t>
      </w:r>
      <w:r w:rsidR="00F94E54" w:rsidRPr="006E374F">
        <w:rPr>
          <w:rFonts w:hint="eastAsia"/>
        </w:rPr>
        <w:t>」</w:t>
      </w:r>
      <w:r w:rsidR="00F35BE2" w:rsidRPr="00135BC5">
        <w:rPr>
          <w:rFonts w:hint="eastAsia"/>
        </w:rPr>
        <w:t>當我們</w:t>
      </w:r>
      <w:r w:rsidR="0046106E" w:rsidRPr="00135BC5">
        <w:rPr>
          <w:rFonts w:hint="eastAsia"/>
        </w:rPr>
        <w:t>專心尋求神，就</w:t>
      </w:r>
      <w:r w:rsidR="0030543C">
        <w:rPr>
          <w:rFonts w:hint="eastAsia"/>
        </w:rPr>
        <w:t>必</w:t>
      </w:r>
      <w:r w:rsidR="00F35BE2" w:rsidRPr="00135BC5">
        <w:rPr>
          <w:rFonts w:hint="eastAsia"/>
        </w:rPr>
        <w:t>尋見神，神聖潔和光明的靈就住在我們裏面，使我們擁有信心和盼望得勝世界。</w:t>
      </w:r>
      <w:r w:rsidR="006E374F" w:rsidRPr="00C21B78">
        <w:rPr>
          <w:rFonts w:hint="eastAsia"/>
        </w:rPr>
        <w:t>但以理</w:t>
      </w:r>
      <w:r w:rsidR="006E374F">
        <w:rPr>
          <w:rFonts w:hint="eastAsia"/>
        </w:rPr>
        <w:t>先知</w:t>
      </w:r>
      <w:r w:rsidR="00354504" w:rsidRPr="00C21B78">
        <w:rPr>
          <w:rFonts w:hint="eastAsia"/>
        </w:rPr>
        <w:t>年輕</w:t>
      </w:r>
      <w:r w:rsidR="00354504">
        <w:rPr>
          <w:rFonts w:hint="eastAsia"/>
          <w:lang w:eastAsia="zh-HK"/>
        </w:rPr>
        <w:t>時</w:t>
      </w:r>
      <w:r w:rsidR="006E374F">
        <w:rPr>
          <w:rFonts w:hint="eastAsia"/>
        </w:rPr>
        <w:t>被</w:t>
      </w:r>
      <w:r w:rsidR="006E374F" w:rsidRPr="00C21B78">
        <w:rPr>
          <w:rFonts w:hint="eastAsia"/>
        </w:rPr>
        <w:t>擄到</w:t>
      </w:r>
      <w:r w:rsidR="006E374F" w:rsidRPr="00C21B78">
        <w:t>巴比倫</w:t>
      </w:r>
      <w:r w:rsidR="006E374F">
        <w:rPr>
          <w:rFonts w:hint="eastAsia"/>
        </w:rPr>
        <w:t>，</w:t>
      </w:r>
      <w:r w:rsidR="00354504">
        <w:rPr>
          <w:rFonts w:hint="eastAsia"/>
          <w:lang w:eastAsia="zh-HK"/>
        </w:rPr>
        <w:t>他</w:t>
      </w:r>
      <w:r w:rsidR="006E374F">
        <w:rPr>
          <w:rFonts w:hint="eastAsia"/>
        </w:rPr>
        <w:t>專心尋求神，</w:t>
      </w:r>
      <w:r w:rsidR="003711CB" w:rsidRPr="006E374F">
        <w:rPr>
          <w:rFonts w:hint="eastAsia"/>
        </w:rPr>
        <w:t>「</w:t>
      </w:r>
      <w:r w:rsidR="003711CB" w:rsidRPr="00775B93">
        <w:rPr>
          <w:rStyle w:val="a2"/>
        </w:rPr>
        <w:t>我但以理從書上得知耶和華的話臨到先知耶利米，論耶路撒冷荒涼的年數，七十年為滿。我便禁食，披麻蒙灰，定意向主神祈禱懇求。</w:t>
      </w:r>
      <w:r w:rsidR="003711CB" w:rsidRPr="006E374F">
        <w:rPr>
          <w:rFonts w:hint="eastAsia"/>
        </w:rPr>
        <w:t>」</w:t>
      </w:r>
      <w:r w:rsidR="003711CB">
        <w:t>(</w:t>
      </w:r>
      <w:r w:rsidR="003711CB">
        <w:rPr>
          <w:rFonts w:hint="eastAsia"/>
        </w:rPr>
        <w:t>但9:2,3</w:t>
      </w:r>
      <w:r w:rsidR="003711CB">
        <w:t>)</w:t>
      </w:r>
      <w:r w:rsidR="003711CB">
        <w:rPr>
          <w:rFonts w:asciiTheme="minorHAnsi" w:hAnsiTheme="minorHAnsi"/>
        </w:rPr>
        <w:t xml:space="preserve"> </w:t>
      </w:r>
      <w:r w:rsidR="003711CB" w:rsidRPr="00C15116">
        <w:rPr>
          <w:rFonts w:hint="eastAsia"/>
        </w:rPr>
        <w:t>但以理堅持每</w:t>
      </w:r>
      <w:r w:rsidR="003711CB" w:rsidRPr="00C15116">
        <w:t>日三次</w:t>
      </w:r>
      <w:r w:rsidR="003711CB" w:rsidRPr="00C15116">
        <w:rPr>
          <w:rFonts w:hint="eastAsia"/>
        </w:rPr>
        <w:t>向耶路撒冷</w:t>
      </w:r>
      <w:r w:rsidR="003711CB" w:rsidRPr="00C15116">
        <w:t>禱告神</w:t>
      </w:r>
      <w:r w:rsidR="003711CB" w:rsidRPr="00C15116">
        <w:rPr>
          <w:rFonts w:hint="eastAsia"/>
        </w:rPr>
        <w:t>，為了百姓的罪</w:t>
      </w:r>
      <w:r w:rsidR="00354504" w:rsidRPr="00C15116">
        <w:rPr>
          <w:rFonts w:hint="eastAsia"/>
        </w:rPr>
        <w:t>惡</w:t>
      </w:r>
      <w:r w:rsidR="003711CB" w:rsidRPr="00C15116">
        <w:rPr>
          <w:rFonts w:hint="eastAsia"/>
        </w:rPr>
        <w:t>求赦免，猶大</w:t>
      </w:r>
      <w:r w:rsidR="00354504" w:rsidRPr="00C15116">
        <w:rPr>
          <w:rFonts w:hint="eastAsia"/>
        </w:rPr>
        <w:t>人</w:t>
      </w:r>
      <w:r w:rsidR="003711CB" w:rsidRPr="00C15116">
        <w:rPr>
          <w:rFonts w:hint="eastAsia"/>
        </w:rPr>
        <w:t>得以歸回而禱告。即使禁</w:t>
      </w:r>
      <w:r w:rsidR="0030543C" w:rsidRPr="00C15116">
        <w:rPr>
          <w:rFonts w:hint="eastAsia"/>
        </w:rPr>
        <w:t>禱告</w:t>
      </w:r>
      <w:r w:rsidR="003711CB" w:rsidRPr="00C15116">
        <w:rPr>
          <w:rFonts w:hint="eastAsia"/>
        </w:rPr>
        <w:t>令</w:t>
      </w:r>
      <w:r w:rsidR="0030543C">
        <w:rPr>
          <w:rFonts w:hint="eastAsia"/>
        </w:rPr>
        <w:t>生效，違者要</w:t>
      </w:r>
      <w:r w:rsidR="003711CB" w:rsidRPr="00C15116">
        <w:rPr>
          <w:rFonts w:hint="eastAsia"/>
        </w:rPr>
        <w:t>被下到</w:t>
      </w:r>
      <w:r w:rsidR="003711CB" w:rsidRPr="00C15116">
        <w:t>獅子坑</w:t>
      </w:r>
      <w:r w:rsidR="00354504" w:rsidRPr="00C15116">
        <w:rPr>
          <w:rFonts w:hint="eastAsia"/>
        </w:rPr>
        <w:t>，他沒有放棄專心尋求神的</w:t>
      </w:r>
      <w:r>
        <w:rPr>
          <w:rFonts w:hint="eastAsia"/>
          <w:lang w:eastAsia="zh-HK"/>
        </w:rPr>
        <w:t>心</w:t>
      </w:r>
      <w:r w:rsidR="0030543C">
        <w:rPr>
          <w:rFonts w:hint="eastAsia"/>
          <w:lang w:eastAsia="zh-HK"/>
        </w:rPr>
        <w:t>志</w:t>
      </w:r>
      <w:r w:rsidR="003711CB" w:rsidRPr="00C15116">
        <w:rPr>
          <w:rFonts w:hint="eastAsia"/>
        </w:rPr>
        <w:t>。</w:t>
      </w:r>
      <w:r w:rsidR="00354504" w:rsidRPr="00C15116">
        <w:rPr>
          <w:rFonts w:hint="eastAsia"/>
        </w:rPr>
        <w:t>因此，</w:t>
      </w:r>
      <w:r w:rsidR="003711CB" w:rsidRPr="00C15116">
        <w:rPr>
          <w:rFonts w:hint="eastAsia"/>
        </w:rPr>
        <w:t>但以理</w:t>
      </w:r>
      <w:r w:rsidR="00D22396" w:rsidRPr="00C15116">
        <w:rPr>
          <w:rFonts w:hint="eastAsia"/>
        </w:rPr>
        <w:t>不但沒有忘記作神百姓的身份，被巴比倫</w:t>
      </w:r>
      <w:r w:rsidR="003711CB" w:rsidRPr="00C15116">
        <w:rPr>
          <w:rFonts w:hint="eastAsia"/>
        </w:rPr>
        <w:t>文化和特權所麻醉</w:t>
      </w:r>
      <w:r w:rsidR="00D22396" w:rsidRPr="00C15116">
        <w:rPr>
          <w:rFonts w:hint="eastAsia"/>
        </w:rPr>
        <w:t>，</w:t>
      </w:r>
      <w:r w:rsidR="00354504" w:rsidRPr="00C15116">
        <w:rPr>
          <w:rFonts w:hint="eastAsia"/>
        </w:rPr>
        <w:t>卻</w:t>
      </w:r>
      <w:r>
        <w:rPr>
          <w:rFonts w:hint="eastAsia"/>
        </w:rPr>
        <w:t>在多次危難中得蒙神奇妙的拯救。</w:t>
      </w:r>
      <w:r>
        <w:rPr>
          <w:rFonts w:hint="eastAsia"/>
          <w:lang w:eastAsia="zh-HK"/>
        </w:rPr>
        <w:t>但以理</w:t>
      </w:r>
      <w:r w:rsidR="003711CB" w:rsidRPr="00C15116">
        <w:rPr>
          <w:rFonts w:hint="eastAsia"/>
        </w:rPr>
        <w:t>在</w:t>
      </w:r>
      <w:r w:rsidR="00D22396" w:rsidRPr="00C15116">
        <w:rPr>
          <w:rFonts w:hint="eastAsia"/>
        </w:rPr>
        <w:t>巴比倫至波斯的四個王朝</w:t>
      </w:r>
      <w:r w:rsidR="00354504" w:rsidRPr="00C15116">
        <w:rPr>
          <w:rFonts w:hint="eastAsia"/>
        </w:rPr>
        <w:t>供職</w:t>
      </w:r>
      <w:r w:rsidR="00D22396" w:rsidRPr="00C15116">
        <w:rPr>
          <w:rFonts w:hint="eastAsia"/>
        </w:rPr>
        <w:t>，向外邦王</w:t>
      </w:r>
      <w:r w:rsidR="003711CB" w:rsidRPr="00C15116">
        <w:rPr>
          <w:rFonts w:hint="eastAsia"/>
        </w:rPr>
        <w:t>兩次解夢，解釋牆上指頭所寫的字，</w:t>
      </w:r>
      <w:r w:rsidR="00D22396" w:rsidRPr="00C15116">
        <w:rPr>
          <w:rFonts w:hint="eastAsia"/>
        </w:rPr>
        <w:t>傳講神</w:t>
      </w:r>
      <w:r w:rsidR="003711CB" w:rsidRPr="00C15116">
        <w:rPr>
          <w:rFonts w:hint="eastAsia"/>
        </w:rPr>
        <w:t>叫君王</w:t>
      </w:r>
      <w:r w:rsidR="00D22396" w:rsidRPr="00C15116">
        <w:rPr>
          <w:rFonts w:hint="eastAsia"/>
        </w:rPr>
        <w:t>悔改和審判的信息。</w:t>
      </w:r>
      <w:r w:rsidR="00354504" w:rsidRPr="00C15116">
        <w:rPr>
          <w:rFonts w:hint="eastAsia"/>
        </w:rPr>
        <w:t>此</w:t>
      </w:r>
      <w:r w:rsidR="00CC7E29" w:rsidRPr="00C15116">
        <w:rPr>
          <w:rFonts w:hint="eastAsia"/>
        </w:rPr>
        <w:t>後</w:t>
      </w:r>
      <w:r w:rsidR="00354504" w:rsidRPr="00C15116">
        <w:rPr>
          <w:rFonts w:hint="eastAsia"/>
        </w:rPr>
        <w:t>，</w:t>
      </w:r>
      <w:r>
        <w:rPr>
          <w:rFonts w:hint="eastAsia"/>
          <w:lang w:eastAsia="zh-HK"/>
        </w:rPr>
        <w:t>又有</w:t>
      </w:r>
      <w:r w:rsidR="00953ABF" w:rsidRPr="00C15116">
        <w:rPr>
          <w:rFonts w:hint="eastAsia"/>
        </w:rPr>
        <w:t>文士以斯拉</w:t>
      </w:r>
      <w:r w:rsidR="003711CB" w:rsidRPr="00C15116">
        <w:t>定志考究遵行耶和華的律法，又將律例典章教訓以色列人</w:t>
      </w:r>
      <w:r w:rsidR="00775B93" w:rsidRPr="00C15116">
        <w:rPr>
          <w:rFonts w:hint="eastAsia"/>
        </w:rPr>
        <w:t>(拉7:</w:t>
      </w:r>
      <w:proofErr w:type="gramStart"/>
      <w:r w:rsidR="00775B93" w:rsidRPr="00C15116">
        <w:rPr>
          <w:rFonts w:hint="eastAsia"/>
        </w:rPr>
        <w:t>10)</w:t>
      </w:r>
      <w:r w:rsidR="003711CB" w:rsidRPr="00C15116">
        <w:t>。</w:t>
      </w:r>
      <w:proofErr w:type="gramEnd"/>
      <w:r w:rsidR="00775B93" w:rsidRPr="00C15116">
        <w:rPr>
          <w:rFonts w:hint="eastAsia"/>
        </w:rPr>
        <w:t>被擄歸回的百姓能恢復信仰的純正，遵守神的律法生活。由</w:t>
      </w:r>
      <w:r w:rsidR="00A625CA" w:rsidRPr="00C15116">
        <w:rPr>
          <w:rFonts w:hint="eastAsia"/>
        </w:rPr>
        <w:t>此</w:t>
      </w:r>
      <w:r w:rsidR="00775B93" w:rsidRPr="00C15116">
        <w:rPr>
          <w:rFonts w:hint="eastAsia"/>
        </w:rPr>
        <w:t>看來</w:t>
      </w:r>
      <w:r w:rsidR="00A625CA" w:rsidRPr="00C15116">
        <w:rPr>
          <w:rFonts w:hint="eastAsia"/>
        </w:rPr>
        <w:t>，</w:t>
      </w:r>
      <w:r w:rsidR="00775B93" w:rsidRPr="00C15116">
        <w:rPr>
          <w:rFonts w:hint="eastAsia"/>
        </w:rPr>
        <w:t>猶大</w:t>
      </w:r>
      <w:r w:rsidR="00A625CA" w:rsidRPr="00C15116">
        <w:rPr>
          <w:rFonts w:hint="eastAsia"/>
        </w:rPr>
        <w:t>百姓留在巴比倫七十年並非災禍，</w:t>
      </w:r>
      <w:r w:rsidR="00CC7E29" w:rsidRPr="00C15116">
        <w:rPr>
          <w:rFonts w:hint="eastAsia"/>
        </w:rPr>
        <w:t>當他們專心尋求神，遇見神，</w:t>
      </w:r>
      <w:r w:rsidR="00A625CA" w:rsidRPr="00C15116">
        <w:rPr>
          <w:rFonts w:hint="eastAsia"/>
        </w:rPr>
        <w:t>預備</w:t>
      </w:r>
      <w:r w:rsidR="00CC7E29" w:rsidRPr="00C15116">
        <w:rPr>
          <w:rFonts w:hint="eastAsia"/>
        </w:rPr>
        <w:t>了</w:t>
      </w:r>
      <w:r w:rsidR="00A625CA" w:rsidRPr="00C15116">
        <w:rPr>
          <w:rFonts w:hint="eastAsia"/>
        </w:rPr>
        <w:t>繁榮和復興的時代</w:t>
      </w:r>
      <w:r w:rsidR="00482B5C" w:rsidRPr="00C15116">
        <w:rPr>
          <w:rFonts w:hint="eastAsia"/>
        </w:rPr>
        <w:t>來臨</w:t>
      </w:r>
      <w:r w:rsidR="00A625CA" w:rsidRPr="00C21B78">
        <w:rPr>
          <w:rFonts w:hint="eastAsia"/>
        </w:rPr>
        <w:t>。</w:t>
      </w:r>
    </w:p>
    <w:p w:rsidR="00F64E21" w:rsidRPr="00D34243" w:rsidRDefault="00F64E21" w:rsidP="00D34243">
      <w:pPr>
        <w:rPr>
          <w:sz w:val="16"/>
          <w:szCs w:val="16"/>
        </w:rPr>
      </w:pPr>
      <w:r w:rsidRPr="00D34243">
        <w:rPr>
          <w:rFonts w:hint="eastAsia"/>
          <w:sz w:val="16"/>
          <w:szCs w:val="16"/>
        </w:rPr>
        <w:t>2011年我在港大土木工程系博士畢業，其後在工程顧問公司工作。我深感研究院的日子花太多時間在福音工作上，</w:t>
      </w:r>
      <w:r w:rsidRPr="00D34243">
        <w:rPr>
          <w:rFonts w:hint="eastAsia"/>
          <w:sz w:val="16"/>
          <w:szCs w:val="16"/>
          <w:lang w:eastAsia="zh-HK"/>
        </w:rPr>
        <w:t>又無可見的果子，</w:t>
      </w:r>
      <w:r w:rsidRPr="00D34243">
        <w:rPr>
          <w:rFonts w:hint="eastAsia"/>
          <w:sz w:val="16"/>
          <w:szCs w:val="16"/>
        </w:rPr>
        <w:t>心裏</w:t>
      </w:r>
      <w:r w:rsidRPr="00D34243">
        <w:rPr>
          <w:rFonts w:hint="eastAsia"/>
          <w:sz w:val="16"/>
          <w:szCs w:val="16"/>
          <w:lang w:eastAsia="zh-HK"/>
        </w:rPr>
        <w:t>期</w:t>
      </w:r>
      <w:r w:rsidRPr="00D34243">
        <w:rPr>
          <w:rFonts w:hint="eastAsia"/>
          <w:sz w:val="16"/>
          <w:szCs w:val="16"/>
        </w:rPr>
        <w:t>盼在</w:t>
      </w:r>
      <w:r w:rsidRPr="00D34243">
        <w:rPr>
          <w:rFonts w:hint="eastAsia"/>
          <w:sz w:val="16"/>
          <w:szCs w:val="16"/>
          <w:lang w:eastAsia="zh-HK"/>
        </w:rPr>
        <w:t>地上</w:t>
      </w:r>
      <w:r w:rsidRPr="00D34243">
        <w:rPr>
          <w:rFonts w:hint="eastAsia"/>
          <w:sz w:val="16"/>
          <w:szCs w:val="16"/>
        </w:rPr>
        <w:t>工作上有所成就</w:t>
      </w:r>
      <w:r w:rsidRPr="00D34243">
        <w:rPr>
          <w:rFonts w:hint="eastAsia"/>
          <w:sz w:val="16"/>
          <w:szCs w:val="16"/>
          <w:lang w:eastAsia="zh-HK"/>
        </w:rPr>
        <w:t>而努力</w:t>
      </w:r>
      <w:r w:rsidRPr="00D34243">
        <w:rPr>
          <w:rFonts w:hint="eastAsia"/>
          <w:sz w:val="16"/>
          <w:szCs w:val="16"/>
        </w:rPr>
        <w:t>。起初，我很早就來到公司工作，</w:t>
      </w:r>
      <w:r w:rsidRPr="00D34243">
        <w:rPr>
          <w:rFonts w:hint="eastAsia"/>
          <w:sz w:val="16"/>
          <w:szCs w:val="16"/>
          <w:lang w:eastAsia="zh-HK"/>
        </w:rPr>
        <w:t>很慢</w:t>
      </w:r>
      <w:r w:rsidRPr="00D34243">
        <w:rPr>
          <w:rFonts w:hint="eastAsia"/>
          <w:sz w:val="16"/>
          <w:szCs w:val="16"/>
        </w:rPr>
        <w:t>才下班。以往坐地鐵我會主動讓座給有需要的人，但上班後實在太累，</w:t>
      </w:r>
      <w:r w:rsidRPr="00D34243">
        <w:rPr>
          <w:rFonts w:hint="eastAsia"/>
          <w:sz w:val="16"/>
          <w:szCs w:val="16"/>
          <w:lang w:eastAsia="zh-HK"/>
        </w:rPr>
        <w:t>對座位甚是渴求，諗到按衣著身份</w:t>
      </w:r>
      <w:r w:rsidRPr="00D34243">
        <w:rPr>
          <w:rFonts w:hint="eastAsia"/>
          <w:sz w:val="16"/>
          <w:szCs w:val="16"/>
        </w:rPr>
        <w:t>估計</w:t>
      </w:r>
      <w:r w:rsidRPr="00D34243">
        <w:rPr>
          <w:rFonts w:hint="eastAsia"/>
          <w:sz w:val="16"/>
          <w:szCs w:val="16"/>
          <w:lang w:eastAsia="zh-HK"/>
        </w:rPr>
        <w:t>誰先落車，好叫自己有位坐(原來坊間也有書教導這小智慧)</w:t>
      </w:r>
      <w:r w:rsidRPr="00D34243">
        <w:rPr>
          <w:rFonts w:hint="eastAsia"/>
          <w:sz w:val="16"/>
          <w:szCs w:val="16"/>
        </w:rPr>
        <w:t>，自己</w:t>
      </w:r>
      <w:r w:rsidRPr="00D34243">
        <w:rPr>
          <w:rFonts w:hint="eastAsia"/>
          <w:sz w:val="16"/>
          <w:szCs w:val="16"/>
          <w:lang w:eastAsia="zh-HK"/>
        </w:rPr>
        <w:t>安坐也無閒理會別</w:t>
      </w:r>
      <w:r w:rsidRPr="00D34243">
        <w:rPr>
          <w:rFonts w:hint="eastAsia"/>
          <w:sz w:val="16"/>
          <w:szCs w:val="16"/>
        </w:rPr>
        <w:t>人。生活如此拮據，</w:t>
      </w:r>
      <w:r w:rsidRPr="00D34243">
        <w:rPr>
          <w:rFonts w:hint="eastAsia"/>
          <w:sz w:val="16"/>
          <w:szCs w:val="16"/>
          <w:lang w:eastAsia="zh-HK"/>
        </w:rPr>
        <w:t>慢慢地，</w:t>
      </w:r>
      <w:r w:rsidRPr="00D34243">
        <w:rPr>
          <w:rFonts w:hint="eastAsia"/>
          <w:sz w:val="16"/>
          <w:szCs w:val="16"/>
        </w:rPr>
        <w:t>多國之父研經、所感分享、聖經學校聚會等，我都成為了稀客。</w:t>
      </w:r>
      <w:r w:rsidRPr="00D34243">
        <w:rPr>
          <w:rFonts w:hint="eastAsia"/>
          <w:sz w:val="16"/>
          <w:szCs w:val="16"/>
          <w:lang w:eastAsia="zh-HK"/>
        </w:rPr>
        <w:t>傳福音和餵養新羔羊根本不在我的</w:t>
      </w:r>
      <w:r w:rsidRPr="00D34243">
        <w:rPr>
          <w:sz w:val="16"/>
          <w:szCs w:val="16"/>
        </w:rPr>
        <w:t xml:space="preserve"> </w:t>
      </w:r>
      <w:proofErr w:type="gramStart"/>
      <w:r w:rsidRPr="00D34243">
        <w:rPr>
          <w:sz w:val="16"/>
          <w:szCs w:val="16"/>
        </w:rPr>
        <w:t>To</w:t>
      </w:r>
      <w:proofErr w:type="gramEnd"/>
      <w:r w:rsidRPr="00D34243">
        <w:rPr>
          <w:sz w:val="16"/>
          <w:szCs w:val="16"/>
        </w:rPr>
        <w:t xml:space="preserve"> do list </w:t>
      </w:r>
      <w:r w:rsidRPr="00D34243">
        <w:rPr>
          <w:rFonts w:hint="eastAsia"/>
          <w:sz w:val="16"/>
          <w:szCs w:val="16"/>
          <w:lang w:eastAsia="zh-HK"/>
        </w:rPr>
        <w:t>上</w:t>
      </w:r>
      <w:r w:rsidRPr="00D34243">
        <w:rPr>
          <w:rFonts w:hint="eastAsia"/>
          <w:sz w:val="16"/>
          <w:szCs w:val="16"/>
        </w:rPr>
        <w:t>。後來，我看見一個同事兼師妹，往政府裏任職，水鬼升城隍。</w:t>
      </w:r>
      <w:r w:rsidRPr="00D34243">
        <w:rPr>
          <w:rFonts w:hint="eastAsia"/>
          <w:sz w:val="16"/>
          <w:szCs w:val="16"/>
          <w:lang w:eastAsia="zh-HK"/>
        </w:rPr>
        <w:t>她告訴我，返工易過湊仔，叫我</w:t>
      </w:r>
      <w:r w:rsidRPr="00D34243">
        <w:rPr>
          <w:rFonts w:hint="eastAsia"/>
          <w:sz w:val="16"/>
          <w:szCs w:val="16"/>
        </w:rPr>
        <w:t>心生羡慕(</w:t>
      </w:r>
      <w:r w:rsidRPr="00D34243">
        <w:rPr>
          <w:rFonts w:hint="eastAsia"/>
          <w:sz w:val="16"/>
          <w:szCs w:val="16"/>
          <w:lang w:eastAsia="zh-HK"/>
        </w:rPr>
        <w:t>可能我誤會了湊仔好容易</w:t>
      </w:r>
      <w:r w:rsidRPr="00D34243">
        <w:rPr>
          <w:rFonts w:hint="eastAsia"/>
          <w:sz w:val="16"/>
          <w:szCs w:val="16"/>
        </w:rPr>
        <w:t>)。我禱告求神帶領我到公型機構工作。雖然有幾次面試，均以</w:t>
      </w:r>
      <w:r w:rsidRPr="00D34243">
        <w:rPr>
          <w:rFonts w:asciiTheme="minorHAnsi" w:hAnsiTheme="minorHAnsi"/>
          <w:sz w:val="16"/>
          <w:szCs w:val="16"/>
        </w:rPr>
        <w:t xml:space="preserve"> </w:t>
      </w:r>
      <w:r w:rsidRPr="00D34243">
        <w:rPr>
          <w:sz w:val="16"/>
          <w:szCs w:val="16"/>
        </w:rPr>
        <w:t xml:space="preserve">I regret to info you </w:t>
      </w:r>
      <w:r w:rsidRPr="00D34243">
        <w:rPr>
          <w:rFonts w:hint="eastAsia"/>
          <w:sz w:val="16"/>
          <w:szCs w:val="16"/>
        </w:rPr>
        <w:t>收場。我感到每天如此工作實在太痛苦了</w:t>
      </w:r>
      <w:r w:rsidRPr="00D34243">
        <w:rPr>
          <w:sz w:val="16"/>
          <w:szCs w:val="16"/>
        </w:rPr>
        <w:t>，</w:t>
      </w:r>
      <w:r w:rsidRPr="00D34243">
        <w:rPr>
          <w:rFonts w:hint="eastAsia"/>
          <w:sz w:val="16"/>
          <w:szCs w:val="16"/>
        </w:rPr>
        <w:t>也沒有信心再等候　神，寧願參</w:t>
      </w:r>
      <w:r w:rsidRPr="00D34243">
        <w:rPr>
          <w:rFonts w:hint="eastAsia"/>
          <w:sz w:val="16"/>
          <w:szCs w:val="16"/>
          <w:lang w:eastAsia="zh-HK"/>
        </w:rPr>
        <w:t>加</w:t>
      </w:r>
      <w:r w:rsidRPr="00D34243">
        <w:rPr>
          <w:rFonts w:hint="eastAsia"/>
          <w:sz w:val="16"/>
          <w:szCs w:val="16"/>
        </w:rPr>
        <w:t>政府開科取士的考試，在那年聖誕崇拜最後的30分鐘才到達。</w:t>
      </w:r>
    </w:p>
    <w:p w:rsidR="00F64E21" w:rsidRPr="00D34243" w:rsidRDefault="00F64E21" w:rsidP="00D34243">
      <w:pPr>
        <w:rPr>
          <w:sz w:val="16"/>
          <w:szCs w:val="16"/>
        </w:rPr>
      </w:pPr>
      <w:r w:rsidRPr="00D34243">
        <w:rPr>
          <w:rFonts w:hint="eastAsia"/>
          <w:sz w:val="16"/>
          <w:szCs w:val="16"/>
        </w:rPr>
        <w:t>2017年，　神垂聽了我禱告的一半。公司被揭發</w:t>
      </w:r>
      <w:r w:rsidRPr="00D34243">
        <w:rPr>
          <w:rFonts w:asciiTheme="minorHAnsi" w:hAnsiTheme="minorHAnsi" w:hint="eastAsia"/>
          <w:sz w:val="16"/>
          <w:szCs w:val="16"/>
          <w:lang w:eastAsia="zh-HK"/>
        </w:rPr>
        <w:t>挪</w:t>
      </w:r>
      <w:r w:rsidRPr="00D34243">
        <w:rPr>
          <w:rFonts w:hint="eastAsia"/>
          <w:sz w:val="16"/>
          <w:szCs w:val="16"/>
        </w:rPr>
        <w:t>用政府資料而遭禁標，生意急挫，節流下我加入了裁員的行列。抱著個人物品走出辦公室的橋段，我以為電影才會有的。果然，戲如人生，人生如戲。我揮一揮衣</w:t>
      </w:r>
      <w:r w:rsidRPr="00D34243">
        <w:rPr>
          <w:rFonts w:hint="eastAsia"/>
          <w:sz w:val="16"/>
          <w:szCs w:val="16"/>
          <w:lang w:eastAsia="zh-HK"/>
        </w:rPr>
        <w:t>袖</w:t>
      </w:r>
      <w:r w:rsidRPr="00D34243">
        <w:rPr>
          <w:rFonts w:hint="eastAsia"/>
          <w:sz w:val="16"/>
          <w:szCs w:val="16"/>
        </w:rPr>
        <w:t>，不帶走一件文具。這突如其來的事，感覺果真像　神的審判臨到。</w:t>
      </w:r>
      <w:r w:rsidRPr="00D34243">
        <w:rPr>
          <w:rFonts w:hint="eastAsia"/>
          <w:sz w:val="16"/>
          <w:szCs w:val="16"/>
          <w:lang w:eastAsia="zh-HK"/>
        </w:rPr>
        <w:t>第二天</w:t>
      </w:r>
      <w:r w:rsidRPr="00D34243">
        <w:rPr>
          <w:rFonts w:hint="eastAsia"/>
          <w:sz w:val="16"/>
          <w:szCs w:val="16"/>
        </w:rPr>
        <w:t>，</w:t>
      </w:r>
      <w:r w:rsidRPr="00D34243">
        <w:rPr>
          <w:rFonts w:hint="eastAsia"/>
          <w:sz w:val="16"/>
          <w:szCs w:val="16"/>
          <w:lang w:eastAsia="zh-HK"/>
        </w:rPr>
        <w:t>我帶著袖珍聖經去大嶼山行山</w:t>
      </w:r>
      <w:r w:rsidRPr="00D34243">
        <w:rPr>
          <w:rFonts w:hint="eastAsia"/>
          <w:sz w:val="16"/>
          <w:szCs w:val="16"/>
        </w:rPr>
        <w:t>，</w:t>
      </w:r>
      <w:r w:rsidRPr="00D34243">
        <w:rPr>
          <w:rFonts w:hint="eastAsia"/>
          <w:sz w:val="16"/>
          <w:szCs w:val="16"/>
          <w:lang w:eastAsia="zh-HK"/>
        </w:rPr>
        <w:t>在船上想起：</w:t>
      </w:r>
      <w:r w:rsidRPr="00D34243">
        <w:rPr>
          <w:rFonts w:hint="eastAsia"/>
          <w:sz w:val="16"/>
          <w:szCs w:val="16"/>
        </w:rPr>
        <w:t>「耶和華說：「我知道我向你們所懷的意念是賜平安的意念，不是降災禍的意念，要叫你們末後有指望。」」</w:t>
      </w:r>
      <w:r w:rsidRPr="00D34243">
        <w:rPr>
          <w:sz w:val="16"/>
          <w:szCs w:val="16"/>
        </w:rPr>
        <w:t>(</w:t>
      </w:r>
      <w:r w:rsidRPr="00D34243">
        <w:rPr>
          <w:rFonts w:hint="eastAsia"/>
          <w:sz w:val="16"/>
          <w:szCs w:val="16"/>
        </w:rPr>
        <w:t>耶</w:t>
      </w:r>
      <w:r w:rsidRPr="00D34243">
        <w:rPr>
          <w:sz w:val="16"/>
          <w:szCs w:val="16"/>
        </w:rPr>
        <w:t>29:11)</w:t>
      </w:r>
      <w:r w:rsidRPr="00D34243">
        <w:rPr>
          <w:rFonts w:hint="eastAsia"/>
          <w:sz w:val="16"/>
          <w:szCs w:val="16"/>
        </w:rPr>
        <w:t xml:space="preserve"> 四、五年沒有在農曆新年前來</w:t>
      </w:r>
      <w:r w:rsidRPr="00D34243">
        <w:rPr>
          <w:rFonts w:hint="eastAsia"/>
          <w:sz w:val="16"/>
          <w:szCs w:val="16"/>
          <w:lang w:eastAsia="zh-HK"/>
        </w:rPr>
        <w:t>的</w:t>
      </w:r>
      <w:r w:rsidRPr="00D34243">
        <w:rPr>
          <w:rFonts w:hint="eastAsia"/>
          <w:sz w:val="16"/>
          <w:szCs w:val="16"/>
        </w:rPr>
        <w:t>金大衛牧者，給了我們突擊測驗。12個弟兄牧者輪流分享所感，隨後為每位弟兄作屬靈體檢。我的體檢就不合格了，並被催速要尋回起初對　神的愛心。</w:t>
      </w:r>
      <w:r w:rsidRPr="00D34243">
        <w:rPr>
          <w:rFonts w:hint="eastAsia"/>
          <w:sz w:val="16"/>
          <w:szCs w:val="16"/>
          <w:lang w:eastAsia="zh-HK"/>
        </w:rPr>
        <w:t>後來</w:t>
      </w:r>
      <w:r w:rsidRPr="00D34243">
        <w:rPr>
          <w:rFonts w:hint="eastAsia"/>
          <w:sz w:val="16"/>
          <w:szCs w:val="16"/>
        </w:rPr>
        <w:t>，</w:t>
      </w:r>
      <w:r w:rsidRPr="00D34243">
        <w:rPr>
          <w:rFonts w:hint="eastAsia"/>
          <w:sz w:val="16"/>
          <w:szCs w:val="16"/>
          <w:lang w:eastAsia="zh-HK"/>
        </w:rPr>
        <w:t>前輩</w:t>
      </w:r>
      <w:r w:rsidRPr="00D34243">
        <w:rPr>
          <w:rFonts w:hint="eastAsia"/>
          <w:sz w:val="16"/>
          <w:szCs w:val="16"/>
        </w:rPr>
        <w:t>牧者</w:t>
      </w:r>
      <w:r w:rsidRPr="00D34243">
        <w:rPr>
          <w:rFonts w:hint="eastAsia"/>
          <w:sz w:val="16"/>
          <w:szCs w:val="16"/>
          <w:lang w:eastAsia="zh-HK"/>
        </w:rPr>
        <w:t>知道我的情況，</w:t>
      </w:r>
      <w:r w:rsidRPr="00D34243">
        <w:rPr>
          <w:rFonts w:hint="eastAsia"/>
          <w:sz w:val="16"/>
          <w:szCs w:val="16"/>
        </w:rPr>
        <w:t>鼓勵我說，</w:t>
      </w:r>
      <w:proofErr w:type="gramStart"/>
      <w:r w:rsidRPr="00D34243">
        <w:rPr>
          <w:sz w:val="16"/>
          <w:szCs w:val="16"/>
        </w:rPr>
        <w:t>It</w:t>
      </w:r>
      <w:proofErr w:type="gramEnd"/>
      <w:r w:rsidRPr="00D34243">
        <w:rPr>
          <w:sz w:val="16"/>
          <w:szCs w:val="16"/>
        </w:rPr>
        <w:t xml:space="preserve"> is God</w:t>
      </w:r>
      <w:r w:rsidRPr="00D34243">
        <w:rPr>
          <w:sz w:val="16"/>
          <w:szCs w:val="16"/>
        </w:rPr>
        <w:t>’</w:t>
      </w:r>
      <w:r w:rsidRPr="00D34243">
        <w:rPr>
          <w:sz w:val="16"/>
          <w:szCs w:val="16"/>
        </w:rPr>
        <w:t>s love and God</w:t>
      </w:r>
      <w:r w:rsidRPr="00D34243">
        <w:rPr>
          <w:sz w:val="16"/>
          <w:szCs w:val="16"/>
        </w:rPr>
        <w:t>’</w:t>
      </w:r>
      <w:r w:rsidRPr="00D34243">
        <w:rPr>
          <w:sz w:val="16"/>
          <w:szCs w:val="16"/>
        </w:rPr>
        <w:t>s training</w:t>
      </w:r>
      <w:r w:rsidRPr="00D34243">
        <w:rPr>
          <w:rFonts w:hint="eastAsia"/>
          <w:sz w:val="16"/>
          <w:szCs w:val="16"/>
        </w:rPr>
        <w:t>。</w:t>
      </w:r>
    </w:p>
    <w:p w:rsidR="00F64E21" w:rsidRPr="00D34243" w:rsidRDefault="00F64E21" w:rsidP="00D34243">
      <w:pPr>
        <w:rPr>
          <w:sz w:val="16"/>
          <w:szCs w:val="16"/>
        </w:rPr>
      </w:pPr>
      <w:r w:rsidRPr="00D34243">
        <w:rPr>
          <w:rFonts w:hint="eastAsia"/>
          <w:sz w:val="16"/>
          <w:szCs w:val="16"/>
        </w:rPr>
        <w:t>屬靈問題，屬靈解決。我尋找當悔改的地方，通過主日瑪拉基書，</w:t>
      </w:r>
      <w:r w:rsidRPr="00D34243">
        <w:rPr>
          <w:rFonts w:hint="eastAsia"/>
          <w:sz w:val="16"/>
          <w:szCs w:val="16"/>
          <w:lang w:eastAsia="zh-HK"/>
        </w:rPr>
        <w:t>以及</w:t>
      </w:r>
      <w:r w:rsidRPr="00D34243">
        <w:rPr>
          <w:rFonts w:hint="eastAsia"/>
          <w:sz w:val="16"/>
          <w:szCs w:val="16"/>
        </w:rPr>
        <w:t>列上17章撒勒法寡婦，在饑荒中為先知先做一個小餅，雖然在待業中，我還是把最後一個月的人工加上代通知金等的十分之一獻上。我也在屬靈上「學乖」，</w:t>
      </w:r>
      <w:r w:rsidRPr="00D34243">
        <w:rPr>
          <w:rFonts w:asciiTheme="minorHAnsi" w:hAnsiTheme="minorHAnsi" w:hint="eastAsia"/>
          <w:sz w:val="16"/>
          <w:szCs w:val="16"/>
          <w:lang w:val="en-HK" w:eastAsia="zh-HK"/>
        </w:rPr>
        <w:t>期</w:t>
      </w:r>
      <w:r w:rsidRPr="00D34243">
        <w:rPr>
          <w:rFonts w:hint="eastAsia"/>
          <w:sz w:val="16"/>
          <w:szCs w:val="16"/>
        </w:rPr>
        <w:t>盼上帝的祝福，接受了夏令營、秋令營預備信息等使命。結果怎樣呢？在秋令營前幾天我</w:t>
      </w:r>
      <w:r w:rsidRPr="00D34243">
        <w:rPr>
          <w:rFonts w:hint="eastAsia"/>
          <w:sz w:val="16"/>
          <w:szCs w:val="16"/>
          <w:lang w:eastAsia="zh-HK"/>
        </w:rPr>
        <w:t>又</w:t>
      </w:r>
      <w:r w:rsidRPr="00D34243">
        <w:rPr>
          <w:rFonts w:hint="eastAsia"/>
          <w:sz w:val="16"/>
          <w:szCs w:val="16"/>
        </w:rPr>
        <w:t>收到職位申請被拒的電郵。在晴天霹靂中，彷彿一切回轉和禱告也是徒然的，</w:t>
      </w:r>
      <w:r w:rsidRPr="00D34243">
        <w:rPr>
          <w:rFonts w:hint="eastAsia"/>
          <w:sz w:val="16"/>
          <w:szCs w:val="16"/>
          <w:lang w:eastAsia="zh-HK"/>
        </w:rPr>
        <w:t>心想</w:t>
      </w:r>
      <w:r w:rsidRPr="00D34243">
        <w:rPr>
          <w:rFonts w:hint="eastAsia"/>
          <w:sz w:val="16"/>
          <w:szCs w:val="16"/>
        </w:rPr>
        <w:t>要悔改的都已悔改，還能作甚麼？我心情極差，無法專心預備信息，心裏出了兩個意念，一個是　神都不理會我，我何必掙扎預備信息呢？另一個是</w:t>
      </w:r>
      <w:r w:rsidRPr="00D34243">
        <w:rPr>
          <w:rFonts w:hint="eastAsia"/>
          <w:sz w:val="16"/>
          <w:szCs w:val="16"/>
          <w:lang w:eastAsia="zh-HK"/>
        </w:rPr>
        <w:t>那裏</w:t>
      </w:r>
      <w:r w:rsidRPr="00D34243">
        <w:rPr>
          <w:rFonts w:hint="eastAsia"/>
          <w:sz w:val="16"/>
          <w:szCs w:val="16"/>
        </w:rPr>
        <w:t>不是　神要我去的地方。通過鐘馬田牧師所著靈性低潮一書</w:t>
      </w:r>
      <w:r w:rsidRPr="00D34243">
        <w:rPr>
          <w:sz w:val="16"/>
          <w:szCs w:val="16"/>
        </w:rPr>
        <w:t>，</w:t>
      </w:r>
      <w:r w:rsidRPr="00D34243">
        <w:rPr>
          <w:rFonts w:hint="eastAsia"/>
          <w:sz w:val="16"/>
          <w:szCs w:val="16"/>
        </w:rPr>
        <w:t>「</w:t>
      </w:r>
      <w:r w:rsidRPr="00D34243">
        <w:rPr>
          <w:sz w:val="16"/>
          <w:szCs w:val="16"/>
        </w:rPr>
        <w:t>我的心哪，你為何憂悶？為何在我裡面煩躁？應當仰望　神，因他笑臉幫助我；我還要稱讚他。</w:t>
      </w:r>
      <w:r w:rsidRPr="00D34243">
        <w:rPr>
          <w:rFonts w:hint="eastAsia"/>
          <w:sz w:val="16"/>
          <w:szCs w:val="16"/>
        </w:rPr>
        <w:t>」(詩</w:t>
      </w:r>
      <w:proofErr w:type="gramStart"/>
      <w:r w:rsidRPr="00D34243">
        <w:rPr>
          <w:rFonts w:hint="eastAsia"/>
          <w:sz w:val="16"/>
          <w:szCs w:val="16"/>
        </w:rPr>
        <w:t>42:5)，</w:t>
      </w:r>
      <w:proofErr w:type="gramEnd"/>
      <w:r w:rsidRPr="00D34243">
        <w:rPr>
          <w:rFonts w:hint="eastAsia"/>
          <w:sz w:val="16"/>
          <w:szCs w:val="16"/>
        </w:rPr>
        <w:t>以及</w:t>
      </w:r>
      <w:r w:rsidRPr="00D34243">
        <w:rPr>
          <w:sz w:val="16"/>
          <w:szCs w:val="16"/>
        </w:rPr>
        <w:t>Mother Barry</w:t>
      </w:r>
      <w:r w:rsidRPr="00D34243">
        <w:rPr>
          <w:rFonts w:hint="eastAsia"/>
          <w:sz w:val="16"/>
          <w:szCs w:val="16"/>
        </w:rPr>
        <w:t>宣教士近30年前的創世記信息，使我仰望　神，看見這幾年來自己如同挪亞時代的人屬乎肉體地生活，終日所思的都是地上的事。</w:t>
      </w:r>
    </w:p>
    <w:p w:rsidR="00F64E21" w:rsidRPr="00D34243" w:rsidRDefault="00F64E21" w:rsidP="00D34243">
      <w:pPr>
        <w:rPr>
          <w:sz w:val="16"/>
          <w:szCs w:val="16"/>
        </w:rPr>
      </w:pPr>
      <w:r w:rsidRPr="00D34243">
        <w:rPr>
          <w:rFonts w:hint="eastAsia"/>
          <w:sz w:val="16"/>
          <w:szCs w:val="16"/>
        </w:rPr>
        <w:t>出營後，我帶著以傳道為事的方向在港大尋找工作，　神成就了另一半的禱告題目，引領我返回港大，就是從前研究院的實驗室那裏工作。這是作校園牧者的</w:t>
      </w:r>
      <w:r w:rsidRPr="00D34243">
        <w:rPr>
          <w:sz w:val="16"/>
          <w:szCs w:val="16"/>
        </w:rPr>
        <w:t>dream job</w:t>
      </w:r>
      <w:r w:rsidRPr="00D34243">
        <w:rPr>
          <w:rFonts w:hint="eastAsia"/>
          <w:sz w:val="16"/>
          <w:szCs w:val="16"/>
        </w:rPr>
        <w:t>。近水樓台先得月地傳道，人工待遇比先前還好，工作氣氛正面，準時無憂慮地放工，車費也慳埋，又可以回家食午飯</w:t>
      </w:r>
      <w:r w:rsidRPr="00D34243">
        <w:rPr>
          <w:rFonts w:hint="eastAsia"/>
          <w:sz w:val="16"/>
          <w:szCs w:val="16"/>
          <w:lang w:eastAsia="zh-HK"/>
        </w:rPr>
        <w:t>夠健康</w:t>
      </w:r>
      <w:r w:rsidRPr="00D34243">
        <w:rPr>
          <w:rFonts w:hint="eastAsia"/>
          <w:sz w:val="16"/>
          <w:szCs w:val="16"/>
        </w:rPr>
        <w:t>。然而，工作上最大的難題是克服我心裏的驕傲。上司、同事或學生也會</w:t>
      </w:r>
      <w:r w:rsidRPr="00D34243">
        <w:rPr>
          <w:rFonts w:hint="eastAsia"/>
          <w:sz w:val="16"/>
          <w:szCs w:val="16"/>
          <w:lang w:eastAsia="zh-HK"/>
        </w:rPr>
        <w:t>以</w:t>
      </w:r>
      <w:r w:rsidRPr="00D34243">
        <w:rPr>
          <w:rFonts w:hint="eastAsia"/>
          <w:sz w:val="16"/>
          <w:szCs w:val="16"/>
        </w:rPr>
        <w:t>我做這份工</w:t>
      </w:r>
      <w:r w:rsidRPr="00D34243">
        <w:rPr>
          <w:rFonts w:hint="eastAsia"/>
          <w:sz w:val="16"/>
          <w:szCs w:val="16"/>
          <w:lang w:eastAsia="zh-HK"/>
        </w:rPr>
        <w:t>為奇怪</w:t>
      </w:r>
      <w:r w:rsidRPr="00D34243">
        <w:rPr>
          <w:rFonts w:hint="eastAsia"/>
          <w:sz w:val="16"/>
          <w:szCs w:val="16"/>
        </w:rPr>
        <w:t>。我不能回答萬能</w:t>
      </w:r>
      <w:r w:rsidRPr="00D34243">
        <w:rPr>
          <w:sz w:val="16"/>
          <w:szCs w:val="16"/>
        </w:rPr>
        <w:t>key</w:t>
      </w:r>
      <w:r w:rsidRPr="00D34243">
        <w:rPr>
          <w:rFonts w:hint="eastAsia"/>
          <w:sz w:val="16"/>
          <w:szCs w:val="16"/>
        </w:rPr>
        <w:t>，</w:t>
      </w:r>
      <w:proofErr w:type="gramStart"/>
      <w:r w:rsidRPr="00D34243">
        <w:rPr>
          <w:sz w:val="16"/>
          <w:szCs w:val="16"/>
        </w:rPr>
        <w:t>It</w:t>
      </w:r>
      <w:proofErr w:type="gramEnd"/>
      <w:r w:rsidRPr="00D34243">
        <w:rPr>
          <w:sz w:val="16"/>
          <w:szCs w:val="16"/>
        </w:rPr>
        <w:t xml:space="preserve"> is God</w:t>
      </w:r>
      <w:r w:rsidRPr="00D34243">
        <w:rPr>
          <w:sz w:val="16"/>
          <w:szCs w:val="16"/>
        </w:rPr>
        <w:t>’</w:t>
      </w:r>
      <w:r w:rsidRPr="00D34243">
        <w:rPr>
          <w:sz w:val="16"/>
          <w:szCs w:val="16"/>
        </w:rPr>
        <w:t>s love and God</w:t>
      </w:r>
      <w:r w:rsidRPr="00D34243">
        <w:rPr>
          <w:sz w:val="16"/>
          <w:szCs w:val="16"/>
        </w:rPr>
        <w:t>’</w:t>
      </w:r>
      <w:r w:rsidRPr="00D34243">
        <w:rPr>
          <w:sz w:val="16"/>
          <w:szCs w:val="16"/>
        </w:rPr>
        <w:t>s training，</w:t>
      </w:r>
      <w:r w:rsidRPr="00D34243">
        <w:rPr>
          <w:rFonts w:hint="eastAsia"/>
          <w:sz w:val="16"/>
          <w:szCs w:val="16"/>
        </w:rPr>
        <w:t>只能以無志氣的答案回應。工作性質並不太專業，好像家庭主婦打理細務。大至</w:t>
      </w:r>
      <w:r w:rsidRPr="00D34243">
        <w:rPr>
          <w:rFonts w:hint="eastAsia"/>
          <w:sz w:val="16"/>
          <w:szCs w:val="16"/>
          <w:lang w:eastAsia="zh-HK"/>
        </w:rPr>
        <w:t>預備</w:t>
      </w:r>
      <w:r w:rsidRPr="00D34243">
        <w:rPr>
          <w:rFonts w:hint="eastAsia"/>
          <w:sz w:val="16"/>
          <w:szCs w:val="16"/>
        </w:rPr>
        <w:t>院長到訪，小至研究生賴屎(蘇洲屎要我執手尾)，都係工作範圍。若果忍受不了衛生情況惡劣</w:t>
      </w:r>
      <w:r w:rsidRPr="00D34243">
        <w:rPr>
          <w:rFonts w:hint="eastAsia"/>
          <w:sz w:val="16"/>
          <w:szCs w:val="16"/>
          <w:lang w:eastAsia="zh-HK"/>
        </w:rPr>
        <w:t>時</w:t>
      </w:r>
      <w:r w:rsidRPr="00D34243">
        <w:rPr>
          <w:rFonts w:hint="eastAsia"/>
          <w:sz w:val="16"/>
          <w:szCs w:val="16"/>
        </w:rPr>
        <w:t>，我要克服心理障礙拿起掃把</w:t>
      </w:r>
      <w:r w:rsidRPr="00D34243">
        <w:rPr>
          <w:rFonts w:hint="eastAsia"/>
          <w:sz w:val="16"/>
          <w:szCs w:val="16"/>
          <w:lang w:eastAsia="zh-HK"/>
        </w:rPr>
        <w:t>清潔</w:t>
      </w:r>
      <w:r w:rsidRPr="00D34243">
        <w:rPr>
          <w:rFonts w:hint="eastAsia"/>
          <w:sz w:val="16"/>
          <w:szCs w:val="16"/>
        </w:rPr>
        <w:t>。後來</w:t>
      </w:r>
      <w:r w:rsidRPr="00D34243">
        <w:rPr>
          <w:rFonts w:hint="eastAsia"/>
          <w:sz w:val="16"/>
          <w:szCs w:val="16"/>
          <w:lang w:eastAsia="zh-HK"/>
        </w:rPr>
        <w:t>，</w:t>
      </w:r>
      <w:r w:rsidRPr="00D34243">
        <w:rPr>
          <w:rFonts w:hint="eastAsia"/>
          <w:sz w:val="16"/>
          <w:szCs w:val="16"/>
        </w:rPr>
        <w:t>我看見經理也在拿著掃把打掃，心想難道要</w:t>
      </w:r>
      <w:r w:rsidRPr="00D34243">
        <w:rPr>
          <w:rFonts w:hint="eastAsia"/>
          <w:sz w:val="16"/>
          <w:szCs w:val="16"/>
          <w:lang w:eastAsia="zh-HK"/>
        </w:rPr>
        <w:t>以</w:t>
      </w:r>
      <w:r w:rsidRPr="00D34243">
        <w:rPr>
          <w:rFonts w:hint="eastAsia"/>
          <w:sz w:val="16"/>
          <w:szCs w:val="16"/>
        </w:rPr>
        <w:t>武俠小說</w:t>
      </w:r>
      <w:r w:rsidRPr="00D34243">
        <w:rPr>
          <w:rFonts w:hint="eastAsia"/>
          <w:sz w:val="16"/>
          <w:szCs w:val="16"/>
          <w:lang w:eastAsia="zh-HK"/>
        </w:rPr>
        <w:t>中</w:t>
      </w:r>
      <w:r w:rsidRPr="00D34243">
        <w:rPr>
          <w:rFonts w:hint="eastAsia"/>
          <w:sz w:val="16"/>
          <w:szCs w:val="16"/>
        </w:rPr>
        <w:t>，掃地僧乃是隱藏的絕世高手</w:t>
      </w:r>
      <w:r w:rsidRPr="00D34243">
        <w:rPr>
          <w:rFonts w:hint="eastAsia"/>
          <w:sz w:val="16"/>
          <w:szCs w:val="16"/>
          <w:lang w:eastAsia="zh-HK"/>
        </w:rPr>
        <w:t>來自我安慰</w:t>
      </w:r>
      <w:r w:rsidRPr="00D34243">
        <w:rPr>
          <w:rFonts w:hint="eastAsia"/>
          <w:sz w:val="16"/>
          <w:szCs w:val="16"/>
        </w:rPr>
        <w:t>。</w:t>
      </w:r>
    </w:p>
    <w:p w:rsidR="00F64E21" w:rsidRPr="00350B46" w:rsidRDefault="00F64E21" w:rsidP="00D34243">
      <w:r w:rsidRPr="00350B46">
        <w:rPr>
          <w:rFonts w:hint="eastAsia"/>
        </w:rPr>
        <w:t>今日經文裏被擄的百姓，以為是尼布甲尼撒王所以來到巴比倫，他們發夢也想著回國。同樣，我也以為因為自己未夠標青或是錯失機會，所以來到港大工作，卻沒有留心是神打發我</w:t>
      </w:r>
      <w:r>
        <w:rPr>
          <w:rFonts w:hint="eastAsia"/>
          <w:lang w:eastAsia="zh-HK"/>
        </w:rPr>
        <w:t>回</w:t>
      </w:r>
      <w:r w:rsidRPr="00350B46">
        <w:rPr>
          <w:rFonts w:hint="eastAsia"/>
        </w:rPr>
        <w:t>到這裏來。</w:t>
      </w:r>
      <w:r>
        <w:rPr>
          <w:rFonts w:hint="eastAsia"/>
          <w:lang w:eastAsia="zh-HK"/>
        </w:rPr>
        <w:t>回想十多年前研究生的日子，因著工作的彈性，</w:t>
      </w:r>
      <w:r w:rsidRPr="00393440">
        <w:rPr>
          <w:rFonts w:hint="eastAsia"/>
          <w:lang w:eastAsia="zh-HK"/>
        </w:rPr>
        <w:t>我可以專心尋求神</w:t>
      </w:r>
      <w:r w:rsidRPr="00393440">
        <w:rPr>
          <w:rFonts w:hint="eastAsia"/>
        </w:rPr>
        <w:t>。</w:t>
      </w:r>
      <w:r w:rsidRPr="00597896">
        <w:rPr>
          <w:rFonts w:hint="eastAsia"/>
          <w:lang w:eastAsia="zh-HK"/>
        </w:rPr>
        <w:t>現在工作上的自主和輕鬆，我卻沒有專心尋求神</w:t>
      </w:r>
      <w:r w:rsidRPr="00597896">
        <w:rPr>
          <w:rFonts w:hint="eastAsia"/>
        </w:rPr>
        <w:t>。</w:t>
      </w:r>
      <w:r w:rsidRPr="00597896">
        <w:rPr>
          <w:rFonts w:hint="eastAsia"/>
          <w:lang w:eastAsia="zh-HK"/>
        </w:rPr>
        <w:t>以往</w:t>
      </w:r>
      <w:r w:rsidRPr="00597896">
        <w:rPr>
          <w:rFonts w:hint="eastAsia"/>
        </w:rPr>
        <w:t>，</w:t>
      </w:r>
      <w:r w:rsidRPr="00597896">
        <w:rPr>
          <w:rFonts w:hint="eastAsia"/>
          <w:lang w:eastAsia="zh-HK"/>
        </w:rPr>
        <w:t>學生時代，我沒有急於畢業後賺錢</w:t>
      </w:r>
      <w:r w:rsidRPr="00597896">
        <w:rPr>
          <w:rFonts w:hint="eastAsia"/>
        </w:rPr>
        <w:t>；</w:t>
      </w:r>
      <w:r w:rsidRPr="00597896">
        <w:rPr>
          <w:rFonts w:hint="eastAsia"/>
          <w:lang w:eastAsia="zh-HK"/>
        </w:rPr>
        <w:t>現在</w:t>
      </w:r>
      <w:r w:rsidRPr="00597896">
        <w:rPr>
          <w:rFonts w:hint="eastAsia"/>
        </w:rPr>
        <w:t>，</w:t>
      </w:r>
      <w:r w:rsidRPr="00597896">
        <w:rPr>
          <w:rFonts w:hint="eastAsia"/>
          <w:lang w:eastAsia="zh-HK"/>
        </w:rPr>
        <w:t>在外頭工作打滾後</w:t>
      </w:r>
      <w:r w:rsidRPr="00597896">
        <w:rPr>
          <w:rFonts w:hint="eastAsia"/>
        </w:rPr>
        <w:t>，</w:t>
      </w:r>
      <w:r w:rsidRPr="00597896">
        <w:rPr>
          <w:rFonts w:hint="eastAsia"/>
          <w:lang w:eastAsia="zh-HK"/>
        </w:rPr>
        <w:t>我常以金錢的眼鏡看事物</w:t>
      </w:r>
      <w:r w:rsidRPr="00597896">
        <w:rPr>
          <w:rFonts w:hint="eastAsia"/>
        </w:rPr>
        <w:t>。</w:t>
      </w:r>
      <w:r w:rsidRPr="00597896">
        <w:rPr>
          <w:rFonts w:hint="eastAsia"/>
          <w:lang w:eastAsia="zh-HK"/>
        </w:rPr>
        <w:t>我錯誤地使用了神所賜給我回到使命之地的祝福</w:t>
      </w:r>
      <w:r w:rsidRPr="00597896">
        <w:rPr>
          <w:rFonts w:hint="eastAsia"/>
        </w:rPr>
        <w:t>，</w:t>
      </w:r>
      <w:r w:rsidRPr="00597896">
        <w:rPr>
          <w:rFonts w:hint="eastAsia"/>
          <w:lang w:eastAsia="zh-HK"/>
        </w:rPr>
        <w:t>沒有好好在屬靈上預備自己和下一代。這近半年之多的社會運動之中，每個人無論年青的，年老的，年幼的，或多或少也捲入其中。無人料到事情</w:t>
      </w:r>
      <w:r>
        <w:rPr>
          <w:rFonts w:hint="eastAsia"/>
          <w:lang w:eastAsia="zh-HK"/>
        </w:rPr>
        <w:t>的發生，也無人知道事情發展和結局。我要相信神賜平安的意念，不是降災禍的意念，最終叫眾人有神國指望。為此，我不是自私地關心自己的</w:t>
      </w:r>
      <w:r w:rsidRPr="00597896">
        <w:rPr>
          <w:rFonts w:hint="eastAsia"/>
          <w:lang w:eastAsia="zh-HK"/>
        </w:rPr>
        <w:t>前途</w:t>
      </w:r>
      <w:r>
        <w:rPr>
          <w:rFonts w:hint="eastAsia"/>
          <w:lang w:eastAsia="zh-HK"/>
        </w:rPr>
        <w:t>和錢途，</w:t>
      </w:r>
      <w:r w:rsidRPr="002B610F">
        <w:rPr>
          <w:rFonts w:hint="eastAsia"/>
          <w:lang w:eastAsia="zh-HK"/>
        </w:rPr>
        <w:t>而是關心下一世代福音工作如何</w:t>
      </w:r>
      <w:r w:rsidRPr="002B610F">
        <w:rPr>
          <w:rFonts w:hint="eastAsia"/>
        </w:rPr>
        <w:t>。</w:t>
      </w:r>
      <w:r w:rsidRPr="002B610F">
        <w:rPr>
          <w:rFonts w:hint="eastAsia"/>
          <w:lang w:eastAsia="zh-HK"/>
        </w:rPr>
        <w:t>神盼望的</w:t>
      </w:r>
      <w:r w:rsidRPr="002B610F">
        <w:rPr>
          <w:rFonts w:hint="eastAsia"/>
        </w:rPr>
        <w:t>，</w:t>
      </w:r>
      <w:r w:rsidRPr="002B610F">
        <w:rPr>
          <w:rFonts w:hint="eastAsia"/>
          <w:lang w:eastAsia="zh-HK"/>
        </w:rPr>
        <w:t>不是我成為成功人仕</w:t>
      </w:r>
      <w:r w:rsidRPr="002B610F">
        <w:rPr>
          <w:rFonts w:hint="eastAsia"/>
        </w:rPr>
        <w:t>，</w:t>
      </w:r>
      <w:r w:rsidRPr="002B610F">
        <w:rPr>
          <w:rFonts w:hint="eastAsia"/>
          <w:lang w:eastAsia="zh-HK"/>
        </w:rPr>
        <w:t>成功人仕已經夠多</w:t>
      </w:r>
      <w:r w:rsidRPr="002B610F">
        <w:rPr>
          <w:rFonts w:hint="eastAsia"/>
        </w:rPr>
        <w:t>；</w:t>
      </w:r>
      <w:r w:rsidRPr="002B610F">
        <w:rPr>
          <w:rFonts w:hint="eastAsia"/>
          <w:lang w:eastAsia="zh-HK"/>
        </w:rPr>
        <w:t>神需要的，是好像耶利米忠誠的牧者</w:t>
      </w:r>
      <w:r w:rsidRPr="002B610F">
        <w:rPr>
          <w:rFonts w:hint="eastAsia"/>
        </w:rPr>
        <w:t>，</w:t>
      </w:r>
      <w:r w:rsidRPr="002B610F">
        <w:rPr>
          <w:rFonts w:hint="eastAsia"/>
          <w:lang w:eastAsia="zh-HK"/>
        </w:rPr>
        <w:t>真正的牧者實在不夠多</w:t>
      </w:r>
      <w:r w:rsidRPr="002B610F">
        <w:rPr>
          <w:rFonts w:hint="eastAsia"/>
        </w:rPr>
        <w:t>。</w:t>
      </w:r>
      <w:r w:rsidRPr="002B610F">
        <w:rPr>
          <w:rFonts w:hint="eastAsia"/>
          <w:lang w:eastAsia="zh-HK"/>
        </w:rPr>
        <w:t>祈求神每日將悔改的靈臨到我內心</w:t>
      </w:r>
      <w:r w:rsidRPr="002B610F">
        <w:rPr>
          <w:rFonts w:hint="eastAsia"/>
        </w:rPr>
        <w:t>，</w:t>
      </w:r>
      <w:r w:rsidRPr="002B610F">
        <w:rPr>
          <w:rFonts w:hint="eastAsia"/>
          <w:lang w:eastAsia="zh-HK"/>
        </w:rPr>
        <w:t>幫助專心尋求神</w:t>
      </w:r>
      <w:r w:rsidRPr="002B610F">
        <w:rPr>
          <w:rFonts w:hint="eastAsia"/>
        </w:rPr>
        <w:t>，</w:t>
      </w:r>
      <w:r>
        <w:rPr>
          <w:rFonts w:hint="eastAsia"/>
          <w:lang w:eastAsia="zh-HK"/>
        </w:rPr>
        <w:t>擁有神的靈，神的憐憫和審判，預備屬靈的下一代</w:t>
      </w:r>
      <w:r>
        <w:rPr>
          <w:rFonts w:hint="eastAsia"/>
        </w:rPr>
        <w:t>。</w:t>
      </w:r>
    </w:p>
    <w:p w:rsidR="00A233C4" w:rsidRDefault="00BB6A1C" w:rsidP="00F64E21">
      <w:r w:rsidRPr="00C21B78">
        <w:t>總括</w:t>
      </w:r>
      <w:r w:rsidR="00C21B78" w:rsidRPr="00C21B78">
        <w:rPr>
          <w:rFonts w:hint="eastAsia"/>
        </w:rPr>
        <w:t>而言，</w:t>
      </w:r>
      <w:r w:rsidR="0046106E">
        <w:rPr>
          <w:rFonts w:hint="eastAsia"/>
          <w:lang w:eastAsia="zh-HK"/>
        </w:rPr>
        <w:t>我們在不安和艱難的時代裏，</w:t>
      </w:r>
      <w:r w:rsidR="00E96120" w:rsidRPr="008E3312">
        <w:rPr>
          <w:rFonts w:hint="eastAsia"/>
        </w:rPr>
        <w:t>呼求</w:t>
      </w:r>
      <w:r w:rsidR="00B82A0D">
        <w:rPr>
          <w:rFonts w:hint="eastAsia"/>
          <w:lang w:eastAsia="zh-HK"/>
        </w:rPr>
        <w:t>神</w:t>
      </w:r>
      <w:r w:rsidR="00E96120" w:rsidRPr="008E3312">
        <w:rPr>
          <w:rFonts w:hint="eastAsia"/>
        </w:rPr>
        <w:t>，禱告</w:t>
      </w:r>
      <w:r w:rsidR="00B82A0D">
        <w:rPr>
          <w:rFonts w:hint="eastAsia"/>
          <w:lang w:eastAsia="zh-HK"/>
        </w:rPr>
        <w:t>神</w:t>
      </w:r>
      <w:r w:rsidR="00E96120" w:rsidRPr="008E3312">
        <w:rPr>
          <w:rFonts w:hint="eastAsia"/>
        </w:rPr>
        <w:t>，尋求</w:t>
      </w:r>
      <w:r w:rsidR="00B82A0D">
        <w:rPr>
          <w:rFonts w:hint="eastAsia"/>
          <w:lang w:eastAsia="zh-HK"/>
        </w:rPr>
        <w:t>神。</w:t>
      </w:r>
      <w:r w:rsidR="00B82A0D" w:rsidRPr="00B82A0D">
        <w:rPr>
          <w:rFonts w:hint="eastAsia"/>
          <w:lang w:eastAsia="zh-HK"/>
        </w:rPr>
        <w:t>若專心</w:t>
      </w:r>
      <w:r w:rsidR="00B82A0D" w:rsidRPr="00B82A0D">
        <w:t>尋求神</w:t>
      </w:r>
      <w:r w:rsidR="00B82A0D" w:rsidRPr="00B82A0D">
        <w:rPr>
          <w:rFonts w:hint="eastAsia"/>
        </w:rPr>
        <w:t>，</w:t>
      </w:r>
      <w:r w:rsidR="00B82A0D" w:rsidRPr="00B82A0D">
        <w:t>就必尋見。</w:t>
      </w:r>
      <w:r w:rsidR="00B82A0D">
        <w:rPr>
          <w:rFonts w:hint="eastAsia"/>
          <w:lang w:eastAsia="zh-HK"/>
        </w:rPr>
        <w:t>神樂意將的旨意指示人，使我們任何境況之中也有從神國而來的平安和指望。祈求主，賜我們祢的內心，為了</w:t>
      </w:r>
      <w:r w:rsidR="00B82A0D" w:rsidRPr="00C21B78">
        <w:rPr>
          <w:rFonts w:hint="eastAsia"/>
        </w:rPr>
        <w:t>預備復興的時代</w:t>
      </w:r>
      <w:r w:rsidR="00B82A0D">
        <w:rPr>
          <w:rFonts w:hint="eastAsia"/>
          <w:lang w:eastAsia="zh-HK"/>
        </w:rPr>
        <w:t>來臨，積極生養屬靈的兒女，並為</w:t>
      </w:r>
      <w:r w:rsidR="00B82A0D" w:rsidRPr="00E62FC0">
        <w:rPr>
          <w:rFonts w:hint="eastAsia"/>
        </w:rPr>
        <w:t>為所住的</w:t>
      </w:r>
      <w:r w:rsidR="00B82A0D" w:rsidRPr="00B82A0D">
        <w:t>城求平安</w:t>
      </w:r>
      <w:r w:rsidR="00B82A0D">
        <w:t>，</w:t>
      </w:r>
      <w:r w:rsidR="00B82A0D">
        <w:rPr>
          <w:rFonts w:hint="eastAsia"/>
          <w:lang w:eastAsia="zh-HK"/>
        </w:rPr>
        <w:t>讓福音臨到香港和中國的年青人</w:t>
      </w:r>
      <w:r w:rsidR="00B82A0D">
        <w:t>。</w:t>
      </w:r>
    </w:p>
    <w:sectPr w:rsidR="00A233C4" w:rsidSect="00D34243">
      <w:type w:val="continuous"/>
      <w:pgSz w:w="11907" w:h="16840" w:code="9"/>
      <w:pgMar w:top="1134" w:right="567" w:bottom="1134" w:left="567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012" w:rsidRDefault="00F54012">
      <w:r>
        <w:separator/>
      </w:r>
    </w:p>
  </w:endnote>
  <w:endnote w:type="continuationSeparator" w:id="0">
    <w:p w:rsidR="00F54012" w:rsidRDefault="00F5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896" w:rsidRDefault="0059789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319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012" w:rsidRDefault="00F54012">
      <w:r>
        <w:separator/>
      </w:r>
    </w:p>
  </w:footnote>
  <w:footnote w:type="continuationSeparator" w:id="0">
    <w:p w:rsidR="00F54012" w:rsidRDefault="00F5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E3F"/>
    <w:multiLevelType w:val="hybridMultilevel"/>
    <w:tmpl w:val="A28205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1C"/>
    <w:rsid w:val="00006685"/>
    <w:rsid w:val="00034F02"/>
    <w:rsid w:val="0005288F"/>
    <w:rsid w:val="0006705A"/>
    <w:rsid w:val="000B7B0A"/>
    <w:rsid w:val="000C0188"/>
    <w:rsid w:val="000D24BC"/>
    <w:rsid w:val="00105FBE"/>
    <w:rsid w:val="001134A9"/>
    <w:rsid w:val="00124234"/>
    <w:rsid w:val="001263D2"/>
    <w:rsid w:val="00126681"/>
    <w:rsid w:val="00135BC5"/>
    <w:rsid w:val="00162125"/>
    <w:rsid w:val="0017762C"/>
    <w:rsid w:val="001942FF"/>
    <w:rsid w:val="001D296E"/>
    <w:rsid w:val="001D773A"/>
    <w:rsid w:val="001E2976"/>
    <w:rsid w:val="0020544A"/>
    <w:rsid w:val="00205680"/>
    <w:rsid w:val="00220CF7"/>
    <w:rsid w:val="00255A4D"/>
    <w:rsid w:val="00273F6C"/>
    <w:rsid w:val="00287AC7"/>
    <w:rsid w:val="00292678"/>
    <w:rsid w:val="002A440D"/>
    <w:rsid w:val="002B1907"/>
    <w:rsid w:val="002B610F"/>
    <w:rsid w:val="002F43FE"/>
    <w:rsid w:val="002F6B8E"/>
    <w:rsid w:val="0030543C"/>
    <w:rsid w:val="003438E3"/>
    <w:rsid w:val="00350B46"/>
    <w:rsid w:val="00354504"/>
    <w:rsid w:val="0035542A"/>
    <w:rsid w:val="003711CB"/>
    <w:rsid w:val="00371487"/>
    <w:rsid w:val="003823A2"/>
    <w:rsid w:val="00393440"/>
    <w:rsid w:val="003C26ED"/>
    <w:rsid w:val="003C5C10"/>
    <w:rsid w:val="003E26DA"/>
    <w:rsid w:val="00403D66"/>
    <w:rsid w:val="0043308B"/>
    <w:rsid w:val="0046106E"/>
    <w:rsid w:val="00463818"/>
    <w:rsid w:val="00482B5C"/>
    <w:rsid w:val="004969C8"/>
    <w:rsid w:val="00497756"/>
    <w:rsid w:val="004A6957"/>
    <w:rsid w:val="004C5FFD"/>
    <w:rsid w:val="004D02E8"/>
    <w:rsid w:val="004D26E8"/>
    <w:rsid w:val="004E3867"/>
    <w:rsid w:val="005121F4"/>
    <w:rsid w:val="005153A8"/>
    <w:rsid w:val="00520C60"/>
    <w:rsid w:val="0059432F"/>
    <w:rsid w:val="00595B71"/>
    <w:rsid w:val="00597896"/>
    <w:rsid w:val="005A0886"/>
    <w:rsid w:val="005B59B0"/>
    <w:rsid w:val="005C7F54"/>
    <w:rsid w:val="00600AF7"/>
    <w:rsid w:val="00641404"/>
    <w:rsid w:val="00655906"/>
    <w:rsid w:val="0067328A"/>
    <w:rsid w:val="006E374F"/>
    <w:rsid w:val="006E79A4"/>
    <w:rsid w:val="007025BB"/>
    <w:rsid w:val="00706014"/>
    <w:rsid w:val="00727AA0"/>
    <w:rsid w:val="00730C00"/>
    <w:rsid w:val="00765F1A"/>
    <w:rsid w:val="00775B93"/>
    <w:rsid w:val="007773E2"/>
    <w:rsid w:val="00780EAE"/>
    <w:rsid w:val="00796346"/>
    <w:rsid w:val="007A3B84"/>
    <w:rsid w:val="007A616D"/>
    <w:rsid w:val="007B0885"/>
    <w:rsid w:val="007D1ED4"/>
    <w:rsid w:val="007E01E7"/>
    <w:rsid w:val="007F2111"/>
    <w:rsid w:val="008061A0"/>
    <w:rsid w:val="00837F1F"/>
    <w:rsid w:val="00843F12"/>
    <w:rsid w:val="00865C55"/>
    <w:rsid w:val="0087494C"/>
    <w:rsid w:val="00880032"/>
    <w:rsid w:val="00885996"/>
    <w:rsid w:val="008909C6"/>
    <w:rsid w:val="008946B9"/>
    <w:rsid w:val="008A3680"/>
    <w:rsid w:val="008D6909"/>
    <w:rsid w:val="008E3312"/>
    <w:rsid w:val="00903742"/>
    <w:rsid w:val="00907A9B"/>
    <w:rsid w:val="00953ABF"/>
    <w:rsid w:val="00977A22"/>
    <w:rsid w:val="00990757"/>
    <w:rsid w:val="00996036"/>
    <w:rsid w:val="009A3E15"/>
    <w:rsid w:val="009A616E"/>
    <w:rsid w:val="009B6F06"/>
    <w:rsid w:val="00A00304"/>
    <w:rsid w:val="00A02198"/>
    <w:rsid w:val="00A0678E"/>
    <w:rsid w:val="00A14A91"/>
    <w:rsid w:val="00A17705"/>
    <w:rsid w:val="00A233C4"/>
    <w:rsid w:val="00A5102E"/>
    <w:rsid w:val="00A5332C"/>
    <w:rsid w:val="00A625CA"/>
    <w:rsid w:val="00A64235"/>
    <w:rsid w:val="00A826DF"/>
    <w:rsid w:val="00AA627B"/>
    <w:rsid w:val="00AC6F43"/>
    <w:rsid w:val="00AD29ED"/>
    <w:rsid w:val="00AD376C"/>
    <w:rsid w:val="00B046A4"/>
    <w:rsid w:val="00B05FA6"/>
    <w:rsid w:val="00B4380A"/>
    <w:rsid w:val="00B6437B"/>
    <w:rsid w:val="00B77A09"/>
    <w:rsid w:val="00B82601"/>
    <w:rsid w:val="00B82A0D"/>
    <w:rsid w:val="00B909E4"/>
    <w:rsid w:val="00B91427"/>
    <w:rsid w:val="00B9268C"/>
    <w:rsid w:val="00BA0D2E"/>
    <w:rsid w:val="00BB546C"/>
    <w:rsid w:val="00BB6A1C"/>
    <w:rsid w:val="00BD04EE"/>
    <w:rsid w:val="00BD5515"/>
    <w:rsid w:val="00C05EC0"/>
    <w:rsid w:val="00C11D5F"/>
    <w:rsid w:val="00C15116"/>
    <w:rsid w:val="00C21B78"/>
    <w:rsid w:val="00C66DF3"/>
    <w:rsid w:val="00C92A7D"/>
    <w:rsid w:val="00CA35BB"/>
    <w:rsid w:val="00CA7BBB"/>
    <w:rsid w:val="00CB1226"/>
    <w:rsid w:val="00CC48A5"/>
    <w:rsid w:val="00CC5A79"/>
    <w:rsid w:val="00CC7E29"/>
    <w:rsid w:val="00CD4930"/>
    <w:rsid w:val="00CD71FA"/>
    <w:rsid w:val="00CD7B11"/>
    <w:rsid w:val="00CF02D1"/>
    <w:rsid w:val="00D04E60"/>
    <w:rsid w:val="00D12027"/>
    <w:rsid w:val="00D22396"/>
    <w:rsid w:val="00D32777"/>
    <w:rsid w:val="00D34243"/>
    <w:rsid w:val="00DB19E8"/>
    <w:rsid w:val="00DB5F29"/>
    <w:rsid w:val="00DC0D76"/>
    <w:rsid w:val="00DE5766"/>
    <w:rsid w:val="00E064A1"/>
    <w:rsid w:val="00E068A4"/>
    <w:rsid w:val="00E16295"/>
    <w:rsid w:val="00E1688F"/>
    <w:rsid w:val="00E279AB"/>
    <w:rsid w:val="00E51057"/>
    <w:rsid w:val="00E62FC0"/>
    <w:rsid w:val="00E64770"/>
    <w:rsid w:val="00E82950"/>
    <w:rsid w:val="00E90A31"/>
    <w:rsid w:val="00E96120"/>
    <w:rsid w:val="00EB2575"/>
    <w:rsid w:val="00EE3194"/>
    <w:rsid w:val="00F26112"/>
    <w:rsid w:val="00F35BE2"/>
    <w:rsid w:val="00F448CE"/>
    <w:rsid w:val="00F54012"/>
    <w:rsid w:val="00F642DC"/>
    <w:rsid w:val="00F64E21"/>
    <w:rsid w:val="00F94E54"/>
    <w:rsid w:val="00FA2695"/>
    <w:rsid w:val="00FA42D2"/>
    <w:rsid w:val="00FB0186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518B3"/>
  <w15:docId w15:val="{0AE3A7BA-14E7-4E06-B7FB-9B9CCA7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4243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4243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880032"/>
    <w:rPr>
      <w:color w:val="808080"/>
    </w:rPr>
  </w:style>
  <w:style w:type="paragraph" w:customStyle="1" w:styleId="BODY">
    <w:name w:val="BODY"/>
    <w:basedOn w:val="Normal"/>
    <w:uiPriority w:val="99"/>
    <w:rsid w:val="00880032"/>
    <w:pPr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PlainText">
    <w:name w:val="Plain Text"/>
    <w:basedOn w:val="Normal"/>
    <w:link w:val="PlainTextChar"/>
    <w:rsid w:val="003C26ED"/>
    <w:pPr>
      <w:widowControl w:val="0"/>
      <w:autoSpaceDE/>
      <w:autoSpaceDN/>
      <w:adjustRightInd/>
      <w:spacing w:before="0" w:after="0"/>
      <w:ind w:firstLine="0"/>
      <w:jc w:val="left"/>
      <w:textAlignment w:val="auto"/>
    </w:pPr>
    <w:rPr>
      <w:rFonts w:ascii="細明體" w:eastAsia="細明體" w:hAnsi="Courier New"/>
      <w:kern w:val="2"/>
    </w:rPr>
  </w:style>
  <w:style w:type="character" w:customStyle="1" w:styleId="PlainTextChar">
    <w:name w:val="Plain Text Char"/>
    <w:basedOn w:val="DefaultParagraphFont"/>
    <w:link w:val="PlainText"/>
    <w:rsid w:val="003C26ED"/>
    <w:rPr>
      <w:rFonts w:hAnsi="Courier New"/>
      <w:kern w:val="2"/>
      <w:sz w:val="24"/>
    </w:rPr>
  </w:style>
  <w:style w:type="character" w:styleId="Emphasis">
    <w:name w:val="Emphasis"/>
    <w:basedOn w:val="DefaultParagraphFont"/>
    <w:uiPriority w:val="20"/>
    <w:qFormat/>
    <w:rsid w:val="00CB1226"/>
    <w:rPr>
      <w:i/>
      <w:iCs/>
    </w:rPr>
  </w:style>
  <w:style w:type="character" w:styleId="Strong">
    <w:name w:val="Strong"/>
    <w:basedOn w:val="DefaultParagraphFont"/>
    <w:uiPriority w:val="22"/>
    <w:qFormat/>
    <w:rsid w:val="00DB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06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My%20Learning\Web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DD0B-B336-452A-98BB-92805128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2429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38</cp:revision>
  <cp:lastPrinted>1900-12-31T16:00:00Z</cp:lastPrinted>
  <dcterms:created xsi:type="dcterms:W3CDTF">2020-01-02T09:07:00Z</dcterms:created>
  <dcterms:modified xsi:type="dcterms:W3CDTF">2020-01-13T05:04:00Z</dcterms:modified>
</cp:coreProperties>
</file>